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B215" w14:textId="31279636" w:rsidR="00595B95" w:rsidRPr="005B062F" w:rsidRDefault="00065BEA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5B062F">
        <w:rPr>
          <w:rFonts w:ascii="Times New Roman" w:hAnsi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A60F836" wp14:editId="551F0AA7">
                <wp:simplePos x="0" y="0"/>
                <wp:positionH relativeFrom="column">
                  <wp:posOffset>2117725</wp:posOffset>
                </wp:positionH>
                <wp:positionV relativeFrom="paragraph">
                  <wp:posOffset>309245</wp:posOffset>
                </wp:positionV>
                <wp:extent cx="3948430" cy="939165"/>
                <wp:effectExtent l="9525" t="11430" r="13970" b="11430"/>
                <wp:wrapTight wrapText="bothSides">
                  <wp:wrapPolygon edited="0">
                    <wp:start x="-52" y="-219"/>
                    <wp:lineTo x="-52" y="21381"/>
                    <wp:lineTo x="21652" y="21381"/>
                    <wp:lineTo x="21652" y="-219"/>
                    <wp:lineTo x="-52" y="-219"/>
                  </wp:wrapPolygon>
                </wp:wrapTight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CA6" w14:textId="77777777" w:rsidR="002A4763" w:rsidRDefault="002A4763" w:rsidP="00E271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CA7A7AE" w14:textId="77777777" w:rsidR="002A4763" w:rsidRDefault="002A4763" w:rsidP="00E2711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F83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66.75pt;margin-top:24.3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" fillcolor="silver" strokeweight=".5pt">
                <v:textbox inset="7.45pt,3.85pt,7.45pt,3.85pt">
                  <w:txbxContent>
                    <w:p w14:paraId="68338CA6" w14:textId="77777777" w:rsidR="002A4763" w:rsidRDefault="002A4763" w:rsidP="00E2711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CA7A7AE" w14:textId="77777777" w:rsidR="002A4763" w:rsidRDefault="002A4763" w:rsidP="00E2711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5B95" w:rsidRPr="005B062F">
        <w:rPr>
          <w:rFonts w:ascii="Times New Roman" w:hAnsi="Times New Roman"/>
          <w:b/>
          <w:sz w:val="24"/>
        </w:rPr>
        <w:t>Załącznik nr 1 do SWZ</w:t>
      </w:r>
      <w:r w:rsidRPr="005B062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2E89D1C" wp14:editId="50DFF8FD">
                <wp:simplePos x="0" y="0"/>
                <wp:positionH relativeFrom="column">
                  <wp:posOffset>74930</wp:posOffset>
                </wp:positionH>
                <wp:positionV relativeFrom="paragraph">
                  <wp:posOffset>309245</wp:posOffset>
                </wp:positionV>
                <wp:extent cx="2082800" cy="939165"/>
                <wp:effectExtent l="5080" t="11430" r="7620" b="11430"/>
                <wp:wrapTight wrapText="bothSides">
                  <wp:wrapPolygon edited="0">
                    <wp:start x="-99" y="-219"/>
                    <wp:lineTo x="-99" y="21381"/>
                    <wp:lineTo x="21699" y="21381"/>
                    <wp:lineTo x="21699" y="-219"/>
                    <wp:lineTo x="-99" y="-219"/>
                  </wp:wrapPolygon>
                </wp:wrapTight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8B58" w14:textId="77777777" w:rsidR="002A4763" w:rsidRPr="00E83C7F" w:rsidRDefault="002A4763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0061C5" w14:textId="77777777" w:rsidR="002A4763" w:rsidRDefault="002A4763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B3A240" w14:textId="77777777" w:rsidR="002A4763" w:rsidRPr="00E83C7F" w:rsidRDefault="002A4763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64495E" w14:textId="77777777" w:rsidR="002A4763" w:rsidRPr="00E83C7F" w:rsidRDefault="002A4763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5F6601" w14:textId="77777777" w:rsidR="002A4763" w:rsidRPr="00E83C7F" w:rsidRDefault="002A4763" w:rsidP="00595B9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6D8F973" w14:textId="5C51A2AC" w:rsidR="002A4763" w:rsidRPr="00E83C7F" w:rsidRDefault="002A4763" w:rsidP="00595B95">
                            <w:pPr>
                              <w:jc w:val="center"/>
                            </w:pPr>
                            <w:r w:rsidRPr="00E83C7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Pr="00F947A7">
                              <w:rPr>
                                <w:i/>
                                <w:sz w:val="18"/>
                                <w:lang w:val="pl-PL"/>
                              </w:rPr>
                              <w:t>oznaczenie Wykonawcy/Wykonawców</w:t>
                            </w:r>
                            <w:r w:rsidRPr="00E83C7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9D1C" id="Text Box 53" o:spid="_x0000_s1027" type="#_x0000_t202" style="position:absolute;left:0;text-align:left;margin-left:5.9pt;margin-top:24.35pt;width:164pt;height:7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d+LgIAAFkEAAAOAAAAZHJzL2Uyb0RvYy54bWysVM1u2zAMvg/YOwi6L3aSJki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" strokeweight=".5pt">
                <v:textbox inset="7.45pt,3.85pt,7.45pt,3.85pt">
                  <w:txbxContent>
                    <w:p w14:paraId="1A3A8B58" w14:textId="77777777" w:rsidR="002A4763" w:rsidRPr="00E83C7F" w:rsidRDefault="002A4763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0061C5" w14:textId="77777777" w:rsidR="002A4763" w:rsidRDefault="002A4763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B3A240" w14:textId="77777777" w:rsidR="002A4763" w:rsidRPr="00E83C7F" w:rsidRDefault="002A4763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64495E" w14:textId="77777777" w:rsidR="002A4763" w:rsidRPr="00E83C7F" w:rsidRDefault="002A4763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5F6601" w14:textId="77777777" w:rsidR="002A4763" w:rsidRPr="00E83C7F" w:rsidRDefault="002A4763" w:rsidP="00595B9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6D8F973" w14:textId="5C51A2AC" w:rsidR="002A4763" w:rsidRPr="00E83C7F" w:rsidRDefault="002A4763" w:rsidP="00595B95">
                      <w:pPr>
                        <w:jc w:val="center"/>
                      </w:pPr>
                      <w:r w:rsidRPr="00E83C7F">
                        <w:rPr>
                          <w:i/>
                          <w:sz w:val="18"/>
                        </w:rPr>
                        <w:t>(</w:t>
                      </w:r>
                      <w:r w:rsidRPr="00F947A7">
                        <w:rPr>
                          <w:i/>
                          <w:sz w:val="18"/>
                          <w:lang w:val="pl-PL"/>
                        </w:rPr>
                        <w:t>oznaczenie Wykonawcy/Wykonawców</w:t>
                      </w:r>
                      <w:r w:rsidRPr="00E83C7F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479D07" w14:textId="77777777" w:rsidR="00683744" w:rsidRPr="005B062F" w:rsidRDefault="00683744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4D6007BC" w14:textId="77777777" w:rsidR="00985180" w:rsidRPr="005B062F" w:rsidRDefault="00985180" w:rsidP="00595B95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</w:p>
    <w:p w14:paraId="5B2E14FC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8F1F6CD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48803B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19448A5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C935E2B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ED5F116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D654948" w14:textId="36DF7EFD" w:rsidR="00D9023C" w:rsidRPr="005B062F" w:rsidRDefault="00595B95" w:rsidP="00FA0835">
      <w:pPr>
        <w:jc w:val="both"/>
        <w:rPr>
          <w:b/>
          <w:lang w:val="pl-PL"/>
        </w:rPr>
      </w:pPr>
      <w:r w:rsidRPr="005B062F">
        <w:rPr>
          <w:rFonts w:ascii="Times New Roman" w:hAnsi="Times New Roman"/>
          <w:sz w:val="20"/>
          <w:szCs w:val="20"/>
          <w:lang w:val="pl-PL"/>
        </w:rPr>
        <w:t xml:space="preserve">Nawiązując do ogłoszenia </w:t>
      </w:r>
      <w:r w:rsidR="009B4A7F" w:rsidRPr="005B062F">
        <w:rPr>
          <w:rFonts w:ascii="Times New Roman" w:hAnsi="Times New Roman"/>
          <w:sz w:val="20"/>
          <w:szCs w:val="20"/>
          <w:lang w:val="pl-PL"/>
        </w:rPr>
        <w:t xml:space="preserve">w postępowaniu </w:t>
      </w:r>
      <w:r w:rsidRPr="005B062F">
        <w:rPr>
          <w:rFonts w:ascii="Times New Roman" w:hAnsi="Times New Roman"/>
          <w:sz w:val="20"/>
          <w:szCs w:val="20"/>
          <w:lang w:val="pl-PL"/>
        </w:rPr>
        <w:t>na</w:t>
      </w:r>
      <w:r w:rsidR="00E8003A" w:rsidRPr="005B062F">
        <w:rPr>
          <w:rFonts w:ascii="Times New Roman" w:hAnsi="Times New Roman"/>
          <w:sz w:val="20"/>
          <w:szCs w:val="20"/>
          <w:lang w:val="pl-PL"/>
        </w:rPr>
        <w:t>:</w:t>
      </w:r>
      <w:bookmarkStart w:id="0" w:name="_Hlk528675833"/>
      <w:r w:rsidR="00E8003A" w:rsidRPr="005B062F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bookmarkStart w:id="1" w:name="_Hlk32317562"/>
      <w:bookmarkStart w:id="2" w:name="_Hlk51668787"/>
      <w:r w:rsidR="008504E5" w:rsidRPr="005B062F">
        <w:rPr>
          <w:rFonts w:ascii="Times New Roman" w:hAnsi="Times New Roman"/>
          <w:i/>
          <w:sz w:val="20"/>
          <w:szCs w:val="20"/>
          <w:lang w:val="pl-PL"/>
        </w:rPr>
        <w:t>„</w:t>
      </w:r>
      <w:bookmarkEnd w:id="1"/>
      <w:bookmarkEnd w:id="2"/>
      <w:r w:rsidR="005B062F" w:rsidRPr="005B062F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val="pl-PL"/>
        </w:rPr>
        <w:t>Opracowanie dokumentacji projektowej na budowę urządzeń podczyszczających wody opadowe na wylotach kanalizacji opadowej w wybranych lokalizacjach Krakowa wraz z uzysk</w:t>
      </w:r>
      <w:r w:rsidR="005B062F" w:rsidRPr="00E04E55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val="pl-PL"/>
        </w:rPr>
        <w:t>aniem niezbędnych pozwoleń i decyzji administracyjnych na realizację robót budowlanych – Etap 3”</w:t>
      </w:r>
      <w:r w:rsidR="005B062F" w:rsidRPr="00E04E55">
        <w:rPr>
          <w:bCs/>
          <w:i/>
          <w:iCs/>
          <w:color w:val="000000" w:themeColor="text1"/>
          <w:szCs w:val="24"/>
          <w:lang w:val="pl-PL"/>
        </w:rPr>
        <w:t xml:space="preserve"> </w:t>
      </w:r>
      <w:r w:rsidR="005B062F" w:rsidRPr="00E04E55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  <w:r w:rsidR="00D9023C" w:rsidRPr="00E04E55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 xml:space="preserve">Oznaczenie sprawy: </w:t>
      </w:r>
      <w:bookmarkEnd w:id="0"/>
      <w:r w:rsidR="00E04E55" w:rsidRPr="00E04E55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1/IV</w:t>
      </w:r>
      <w:r w:rsidR="009C5BE5" w:rsidRPr="00E04E55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/202</w:t>
      </w:r>
      <w:r w:rsidR="005B5983"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  <w:t>1</w:t>
      </w:r>
    </w:p>
    <w:p w14:paraId="61B94A90" w14:textId="595C0FBA" w:rsidR="00D9023C" w:rsidRPr="005B062F" w:rsidRDefault="00FA083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5B062F">
        <w:rPr>
          <w:rFonts w:ascii="Times New Roman" w:hAnsi="Times New Roman"/>
          <w:b/>
          <w:sz w:val="20"/>
          <w:lang w:val="pl-PL"/>
        </w:rPr>
        <w:t xml:space="preserve"> </w:t>
      </w:r>
    </w:p>
    <w:p w14:paraId="1C6E5673" w14:textId="77777777" w:rsidR="00595B95" w:rsidRPr="005B062F" w:rsidRDefault="00595B9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5B062F">
        <w:rPr>
          <w:rFonts w:ascii="Times New Roman" w:hAnsi="Times New Roman"/>
          <w:b/>
          <w:sz w:val="20"/>
          <w:lang w:val="pl-PL"/>
        </w:rPr>
        <w:t>MY NIŻEJ PODPISANI:</w:t>
      </w:r>
    </w:p>
    <w:p w14:paraId="4FF72EFA" w14:textId="77777777" w:rsidR="00595B95" w:rsidRPr="005B062F" w:rsidRDefault="00595B95" w:rsidP="00595B95">
      <w:pPr>
        <w:pStyle w:val="Zwykytekst1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8D2054F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C22956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25CA1A89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68C140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2ECA9908" w14:textId="77777777" w:rsidR="00595B95" w:rsidRPr="005B062F" w:rsidRDefault="00595B95" w:rsidP="00595B95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D1C4500" w14:textId="77777777" w:rsidR="005B062F" w:rsidRDefault="005B062F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53F79" w14:textId="2DCA3C4A" w:rsidR="008504E5" w:rsidRDefault="008504E5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277B647" w14:textId="16B05A29" w:rsidR="005C3209" w:rsidRPr="005B062F" w:rsidRDefault="005C3209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Niniejszy dokument wykorzystać tyle razy ile to niezbędne</w:t>
      </w:r>
    </w:p>
    <w:p w14:paraId="78167BF7" w14:textId="669C98FB" w:rsidR="00985180" w:rsidRPr="005B062F" w:rsidRDefault="00985180" w:rsidP="00985180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20A5B59E" w14:textId="7BC46A05" w:rsidR="008504E5" w:rsidRPr="005B062F" w:rsidRDefault="005B062F" w:rsidP="005B062F">
      <w:pPr>
        <w:widowControl/>
        <w:suppressAutoHyphens/>
        <w:overflowPunct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</w:pPr>
      <w:r w:rsidRPr="005B062F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CZĘŚ</w:t>
      </w:r>
      <w:r w:rsidR="00571EBF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Ć</w:t>
      </w:r>
      <w:r w:rsidRPr="005B062F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 xml:space="preserve"> </w:t>
      </w:r>
      <w:r w:rsidR="00895229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>………………………</w:t>
      </w:r>
      <w:r w:rsidR="00895229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footnoteReference w:id="1"/>
      </w:r>
      <w:r w:rsidRPr="005B062F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 w:eastAsia="pl-PL"/>
        </w:rPr>
        <w:t xml:space="preserve"> ZAMÓWIENIA</w:t>
      </w:r>
    </w:p>
    <w:p w14:paraId="119EB7A8" w14:textId="3F75A698" w:rsidR="00A76BEB" w:rsidRPr="005B062F" w:rsidRDefault="00F20C97" w:rsidP="004B1C24">
      <w:pPr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  <w:lang w:val="pl-PL"/>
        </w:rPr>
      </w:pPr>
      <w:r w:rsidRPr="005B062F">
        <w:rPr>
          <w:rFonts w:ascii="Times New Roman" w:hAnsi="Times New Roman"/>
          <w:bCs/>
          <w:lang w:val="pl-PL"/>
        </w:rPr>
        <w:t>Składając ofertę w postępowaniu pn.</w:t>
      </w:r>
      <w:r w:rsidR="008504E5" w:rsidRPr="005B062F">
        <w:rPr>
          <w:rFonts w:ascii="Times New Roman" w:hAnsi="Times New Roman"/>
          <w:bCs/>
          <w:lang w:val="pl-PL"/>
        </w:rPr>
        <w:t xml:space="preserve">: </w:t>
      </w:r>
      <w:r w:rsidR="005B062F" w:rsidRPr="005B062F">
        <w:rPr>
          <w:rFonts w:ascii="Times New Roman" w:hAnsi="Times New Roman"/>
          <w:i/>
          <w:sz w:val="20"/>
          <w:szCs w:val="20"/>
          <w:lang w:val="pl-PL"/>
        </w:rPr>
        <w:t>„</w:t>
      </w:r>
      <w:r w:rsidR="005B062F" w:rsidRPr="005B062F">
        <w:rPr>
          <w:rFonts w:ascii="Times New Roman" w:eastAsia="Times New Roman" w:hAnsi="Times New Roman"/>
          <w:bCs/>
          <w:i/>
          <w:iCs/>
          <w:color w:val="000000" w:themeColor="text1"/>
          <w:sz w:val="20"/>
          <w:szCs w:val="20"/>
          <w:lang w:val="pl-PL"/>
        </w:rPr>
        <w:t>Opracowanie dokumentacji projektowej na budowę urządzeń podczyszczających wody opadowe na wylotach kanalizacji opadowej w wybranych lokalizacjach Krakowa wraz z uzyskaniem niezbędnych pozwoleń i decyzji administracyjnych na realizację robót budowlanych – Etap 3”</w:t>
      </w:r>
      <w:r w:rsidR="005B062F" w:rsidRPr="005B062F">
        <w:rPr>
          <w:bCs/>
          <w:i/>
          <w:iCs/>
          <w:color w:val="000000" w:themeColor="text1"/>
          <w:szCs w:val="24"/>
          <w:lang w:val="pl-PL"/>
        </w:rPr>
        <w:t xml:space="preserve"> </w:t>
      </w:r>
      <w:r w:rsidR="005B062F" w:rsidRPr="005B062F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  <w:r w:rsidRPr="005B062F">
        <w:rPr>
          <w:rFonts w:ascii="Times New Roman" w:hAnsi="Times New Roman"/>
          <w:bCs/>
          <w:lang w:val="pl-PL"/>
        </w:rPr>
        <w:t>zobowiązuję się do wykonania przedmiotu zamówienia zgodnie z następującymi warunkami:</w:t>
      </w:r>
    </w:p>
    <w:p w14:paraId="00B5446F" w14:textId="77777777" w:rsidR="00837458" w:rsidRPr="005B062F" w:rsidRDefault="00837458" w:rsidP="00A76BEB">
      <w:pPr>
        <w:pStyle w:val="Zwykytekst1"/>
        <w:spacing w:before="120"/>
        <w:jc w:val="both"/>
        <w:rPr>
          <w:rFonts w:ascii="Times New Roman" w:hAnsi="Times New Roman" w:cs="Times New Roman"/>
          <w:bCs/>
        </w:rPr>
      </w:pPr>
    </w:p>
    <w:p w14:paraId="42702D79" w14:textId="579FECE0" w:rsidR="00985180" w:rsidRPr="005B062F" w:rsidRDefault="00985180" w:rsidP="00B00B7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284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SKŁADAMY OFERTĘ</w:t>
      </w:r>
      <w:r w:rsidRPr="005B062F">
        <w:rPr>
          <w:rFonts w:ascii="Times New Roman" w:hAnsi="Times New Roman" w:cs="Times New Roman"/>
        </w:rPr>
        <w:t xml:space="preserve"> na wykonanie przedmiotu zamówienia zgodnie z warunkami określonymi w </w:t>
      </w:r>
      <w:r w:rsidR="00A76BEB" w:rsidRPr="005B062F">
        <w:rPr>
          <w:rFonts w:ascii="Times New Roman" w:hAnsi="Times New Roman" w:cs="Times New Roman"/>
        </w:rPr>
        <w:t>swz</w:t>
      </w:r>
      <w:r w:rsidRPr="005B062F">
        <w:rPr>
          <w:rFonts w:ascii="Times New Roman" w:hAnsi="Times New Roman" w:cs="Times New Roman"/>
        </w:rPr>
        <w:t xml:space="preserve"> za cenę ryczałtową:</w:t>
      </w:r>
    </w:p>
    <w:p w14:paraId="648D461C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CENA OFERTOWA BRUTTO: …………………PLN</w:t>
      </w:r>
    </w:p>
    <w:p w14:paraId="1AC78122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(słownie: ……………………………………………………………………………………………………)</w:t>
      </w:r>
    </w:p>
    <w:p w14:paraId="72B1AA79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uwzględniając w tym podatek VAT w wysokości ……. %.</w:t>
      </w:r>
    </w:p>
    <w:p w14:paraId="66F54F1A" w14:textId="77777777" w:rsidR="00985180" w:rsidRPr="005B062F" w:rsidRDefault="00985180" w:rsidP="00985180">
      <w:pPr>
        <w:pStyle w:val="Zwykytekst1"/>
        <w:spacing w:before="120"/>
        <w:ind w:left="284"/>
        <w:rPr>
          <w:rFonts w:ascii="Times New Roman" w:hAnsi="Times New Roman" w:cs="Times New Roman"/>
        </w:rPr>
      </w:pPr>
      <w:bookmarkStart w:id="3" w:name="_Hlk60146753"/>
    </w:p>
    <w:bookmarkEnd w:id="3"/>
    <w:p w14:paraId="4445A207" w14:textId="0B24E17F" w:rsidR="00937C30" w:rsidRPr="005B062F" w:rsidRDefault="00985180" w:rsidP="00937C3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>OŚWIADCZAMY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, że podana wyżej cena ryczałtowa brutto obejmuje wszystkie koszty Wykonawcy </w:t>
      </w:r>
      <w:r w:rsidR="008011D8" w:rsidRPr="005B062F">
        <w:rPr>
          <w:rFonts w:ascii="Times New Roman" w:hAnsi="Times New Roman"/>
          <w:sz w:val="20"/>
          <w:szCs w:val="20"/>
          <w:lang w:val="pl-PL"/>
        </w:rPr>
        <w:br/>
      </w:r>
      <w:r w:rsidRPr="005B062F">
        <w:rPr>
          <w:rFonts w:ascii="Times New Roman" w:hAnsi="Times New Roman"/>
          <w:sz w:val="20"/>
          <w:szCs w:val="20"/>
          <w:lang w:val="pl-PL"/>
        </w:rPr>
        <w:t>i obowiązuj</w:t>
      </w:r>
      <w:r w:rsidR="001971DA" w:rsidRPr="005B062F">
        <w:rPr>
          <w:rFonts w:ascii="Times New Roman" w:hAnsi="Times New Roman"/>
          <w:sz w:val="20"/>
          <w:szCs w:val="20"/>
          <w:lang w:val="pl-PL"/>
        </w:rPr>
        <w:t>e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 w całym okresie realizacji zamówienia z uwzględnieniem należnego podatku VAT.</w:t>
      </w:r>
    </w:p>
    <w:p w14:paraId="6AE4816A" w14:textId="1F84F547" w:rsidR="005B062F" w:rsidRPr="005B062F" w:rsidRDefault="00937C30" w:rsidP="005B062F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>Oświadczamy, że</w:t>
      </w:r>
      <w:r w:rsidR="005B062F">
        <w:rPr>
          <w:rFonts w:ascii="Times New Roman" w:hAnsi="Times New Roman"/>
          <w:b/>
          <w:sz w:val="20"/>
          <w:szCs w:val="20"/>
          <w:lang w:val="pl-PL"/>
        </w:rPr>
        <w:t xml:space="preserve"> okres gwarancji na realizacj</w:t>
      </w:r>
      <w:r w:rsidR="00DE7E3F">
        <w:rPr>
          <w:rFonts w:ascii="Times New Roman" w:hAnsi="Times New Roman"/>
          <w:b/>
          <w:sz w:val="20"/>
          <w:szCs w:val="20"/>
          <w:lang w:val="pl-PL"/>
        </w:rPr>
        <w:t>ę</w:t>
      </w:r>
      <w:r w:rsidR="005B062F">
        <w:rPr>
          <w:rFonts w:ascii="Times New Roman" w:hAnsi="Times New Roman"/>
          <w:b/>
          <w:sz w:val="20"/>
          <w:szCs w:val="20"/>
          <w:lang w:val="pl-PL"/>
        </w:rPr>
        <w:t xml:space="preserve"> przedmiotu zam</w:t>
      </w:r>
      <w:r w:rsidR="00DE7E3F">
        <w:rPr>
          <w:rFonts w:ascii="Times New Roman" w:hAnsi="Times New Roman"/>
          <w:b/>
          <w:sz w:val="20"/>
          <w:szCs w:val="20"/>
          <w:lang w:val="pl-PL"/>
        </w:rPr>
        <w:t>ów</w:t>
      </w:r>
      <w:r w:rsidR="005B062F">
        <w:rPr>
          <w:rFonts w:ascii="Times New Roman" w:hAnsi="Times New Roman"/>
          <w:b/>
          <w:sz w:val="20"/>
          <w:szCs w:val="20"/>
          <w:lang w:val="pl-PL"/>
        </w:rPr>
        <w:t>ienia będzie wynosił:</w:t>
      </w:r>
    </w:p>
    <w:p w14:paraId="7F217F4D" w14:textId="5D7656A9" w:rsidR="005B062F" w:rsidRPr="005B062F" w:rsidRDefault="005B062F" w:rsidP="005B062F">
      <w:pPr>
        <w:widowControl/>
        <w:suppressAutoHyphens/>
        <w:ind w:left="357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5B062F">
        <w:rPr>
          <w:rFonts w:ascii="Times New Roman" w:hAnsi="Times New Roman"/>
          <w:bCs/>
          <w:sz w:val="20"/>
          <w:szCs w:val="20"/>
          <w:lang w:val="pl-PL"/>
        </w:rPr>
        <w:t>36 miesięcy – 20 pkt</w:t>
      </w:r>
      <w:r w:rsidR="00BB69D2">
        <w:rPr>
          <w:rFonts w:ascii="Times New Roman" w:hAnsi="Times New Roman"/>
          <w:bCs/>
          <w:sz w:val="20"/>
          <w:szCs w:val="20"/>
          <w:lang w:val="pl-PL"/>
        </w:rPr>
        <w:t>*</w:t>
      </w:r>
    </w:p>
    <w:p w14:paraId="20BF8B18" w14:textId="1FE78529" w:rsidR="005B062F" w:rsidRPr="005B062F" w:rsidRDefault="005B062F" w:rsidP="005B062F">
      <w:pPr>
        <w:widowControl/>
        <w:suppressAutoHyphens/>
        <w:ind w:left="357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5B062F">
        <w:rPr>
          <w:rFonts w:ascii="Times New Roman" w:hAnsi="Times New Roman"/>
          <w:bCs/>
          <w:sz w:val="20"/>
          <w:szCs w:val="20"/>
          <w:lang w:val="pl-PL"/>
        </w:rPr>
        <w:t>24 miesiące – 0 pkt</w:t>
      </w:r>
      <w:r w:rsidR="00BB69D2">
        <w:rPr>
          <w:rFonts w:ascii="Times New Roman" w:hAnsi="Times New Roman"/>
          <w:bCs/>
          <w:sz w:val="20"/>
          <w:szCs w:val="20"/>
          <w:lang w:val="pl-PL"/>
        </w:rPr>
        <w:t>*</w:t>
      </w:r>
    </w:p>
    <w:p w14:paraId="590866F1" w14:textId="326209F6" w:rsidR="005B062F" w:rsidRDefault="005B062F" w:rsidP="005B062F">
      <w:pPr>
        <w:widowControl/>
        <w:suppressAutoHyphens/>
        <w:ind w:left="357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7624F71C" w14:textId="21B7A794" w:rsidR="005B062F" w:rsidRPr="005B062F" w:rsidRDefault="00BB69D2" w:rsidP="005B062F">
      <w:pPr>
        <w:widowControl/>
        <w:suppressAutoHyphens/>
        <w:ind w:left="357"/>
        <w:jc w:val="both"/>
        <w:rPr>
          <w:rFonts w:ascii="Times New Roman" w:hAnsi="Times New Roman"/>
          <w:bCs/>
          <w:sz w:val="20"/>
          <w:szCs w:val="20"/>
          <w:lang w:val="pl-PL"/>
        </w:rPr>
      </w:pPr>
      <w:r>
        <w:rPr>
          <w:rFonts w:ascii="Times New Roman" w:hAnsi="Times New Roman"/>
          <w:bCs/>
          <w:i/>
          <w:iCs/>
          <w:sz w:val="20"/>
          <w:szCs w:val="20"/>
          <w:lang w:val="pl-PL"/>
        </w:rPr>
        <w:t>*</w:t>
      </w:r>
      <w:r w:rsidR="005B062F">
        <w:rPr>
          <w:rFonts w:ascii="Times New Roman" w:hAnsi="Times New Roman"/>
          <w:bCs/>
          <w:i/>
          <w:iCs/>
          <w:sz w:val="20"/>
          <w:szCs w:val="20"/>
          <w:lang w:val="pl-PL"/>
        </w:rPr>
        <w:t>(jedną propozycję należy wykreślić i zostawić właściwą. W przypadku nie wskazania zaproponowanego okresu gwarancji lub nie wykreśleni</w:t>
      </w:r>
      <w:r w:rsidR="00DE7E3F">
        <w:rPr>
          <w:rFonts w:ascii="Times New Roman" w:hAnsi="Times New Roman"/>
          <w:bCs/>
          <w:i/>
          <w:iCs/>
          <w:sz w:val="20"/>
          <w:szCs w:val="20"/>
          <w:lang w:val="pl-PL"/>
        </w:rPr>
        <w:t>a</w:t>
      </w:r>
      <w:r w:rsidR="005B062F">
        <w:rPr>
          <w:rFonts w:ascii="Times New Roman" w:hAnsi="Times New Roman"/>
          <w:bCs/>
          <w:i/>
          <w:iCs/>
          <w:sz w:val="20"/>
          <w:szCs w:val="20"/>
          <w:lang w:val="pl-PL"/>
        </w:rPr>
        <w:t xml:space="preserve"> jednego okresu, Zamawiający uzna, że wykonawca zaproponował najkrótszy okres gwarancji tj. 24 miesiące)</w:t>
      </w:r>
    </w:p>
    <w:p w14:paraId="720229A7" w14:textId="77777777" w:rsidR="005B062F" w:rsidRPr="005B062F" w:rsidRDefault="005B062F" w:rsidP="005B062F">
      <w:pPr>
        <w:widowControl/>
        <w:suppressAutoHyphens/>
        <w:ind w:left="357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DC8B38E" w14:textId="77777777" w:rsidR="005B062F" w:rsidRPr="005B062F" w:rsidRDefault="005B062F" w:rsidP="005B062F">
      <w:pPr>
        <w:widowControl/>
        <w:suppressAutoHyphens/>
        <w:ind w:left="357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98D0D35" w14:textId="77777777" w:rsidR="00FE5220" w:rsidRPr="00075D24" w:rsidRDefault="00937C30" w:rsidP="00FE522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FE5220" w:rsidRPr="009C5BE5">
        <w:rPr>
          <w:rFonts w:ascii="Times New Roman" w:hAnsi="Times New Roman"/>
          <w:b/>
          <w:sz w:val="20"/>
          <w:szCs w:val="20"/>
          <w:lang w:val="pl-PL"/>
        </w:rPr>
        <w:t>Oświadczamy, że osobą skierowaną do realizacji zamówienia</w:t>
      </w:r>
      <w:r w:rsidR="00FE5220">
        <w:rPr>
          <w:rFonts w:ascii="Times New Roman" w:hAnsi="Times New Roman"/>
          <w:b/>
          <w:sz w:val="20"/>
          <w:szCs w:val="20"/>
          <w:lang w:val="pl-PL"/>
        </w:rPr>
        <w:t xml:space="preserve"> będzie:</w:t>
      </w:r>
    </w:p>
    <w:p w14:paraId="73407481" w14:textId="77777777" w:rsidR="00FE5220" w:rsidRDefault="00FE5220" w:rsidP="00FE5220">
      <w:pPr>
        <w:widowControl/>
        <w:suppressAutoHyphens/>
        <w:ind w:left="357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11FE2A16" w14:textId="0464D952" w:rsidR="004D6E5C" w:rsidRPr="004D6E5C" w:rsidRDefault="004D6E5C" w:rsidP="004B4B21">
      <w:pPr>
        <w:widowControl/>
        <w:suppressAutoHyphens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48063C19" w14:textId="77777777" w:rsidR="00FA6671" w:rsidRPr="00FA6671" w:rsidRDefault="00FA6671" w:rsidP="00FA6671">
      <w:pPr>
        <w:ind w:right="118" w:firstLine="142"/>
        <w:rPr>
          <w:rFonts w:ascii="Times New Roman" w:hAnsi="Times New Roman"/>
          <w:sz w:val="20"/>
          <w:szCs w:val="20"/>
          <w:lang w:val="pl-PL"/>
        </w:rPr>
      </w:pPr>
      <w:r w:rsidRPr="00FA6671">
        <w:rPr>
          <w:rFonts w:ascii="Times New Roman" w:hAnsi="Times New Roman"/>
          <w:sz w:val="20"/>
          <w:szCs w:val="20"/>
          <w:lang w:val="pl-PL"/>
        </w:rPr>
        <w:t>Zgodnie z pkt. 17.1.lit.c) SWZ - sposób przyznawania punktacji w kryterium doświadczenie osoby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8"/>
        <w:gridCol w:w="1589"/>
        <w:gridCol w:w="749"/>
        <w:gridCol w:w="2413"/>
        <w:gridCol w:w="1746"/>
        <w:gridCol w:w="2488"/>
      </w:tblGrid>
      <w:tr w:rsidR="00FA6671" w:rsidRPr="00FA6671" w14:paraId="2D9CEFEA" w14:textId="77777777" w:rsidTr="00FA66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C5975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Imię i nazwisko osoby skierowanej do realizacji zamówienia zgodnie z pkt.8.1.4.lit.b)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0B731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0BCE6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461BA530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Doświadczenie osoby, zgodnie z kryterium oceny ofert pkt.17.1.lit.c) SWZ</w:t>
            </w:r>
          </w:p>
        </w:tc>
      </w:tr>
      <w:tr w:rsidR="00FA6671" w:rsidRPr="00FA6671" w14:paraId="5CBBCEE4" w14:textId="77777777" w:rsidTr="00FA6671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6CD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BAA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F89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C8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Nazwa usługi wraz z krótkim opisem zakresu (w tym z informacją o uzyskanych decyzjach, niezbędnych do realizacji robót budowlanych)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872D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Termin wykonania usługi</w:t>
            </w:r>
          </w:p>
          <w:p w14:paraId="7DA498B1" w14:textId="0FFABC4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C37" w14:textId="77777777" w:rsidR="00FA6671" w:rsidRPr="00FA6671" w:rsidRDefault="00FA6671" w:rsidP="00FA6671">
            <w:pPr>
              <w:spacing w:line="276" w:lineRule="auto"/>
              <w:ind w:left="187"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Podmiot, na rzecz którego wykonano</w:t>
            </w:r>
          </w:p>
          <w:p w14:paraId="6AE13504" w14:textId="77777777" w:rsidR="00FA6671" w:rsidRPr="00FA6671" w:rsidRDefault="00FA6671" w:rsidP="00FA6671">
            <w:pPr>
              <w:ind w:right="118" w:firstLine="142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FA6671" w:rsidRPr="00FA6671" w14:paraId="423B73AB" w14:textId="77777777" w:rsidTr="00FA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E529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11B1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4D4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54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89368F7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036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892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FA6671" w:rsidRPr="00FA6671" w14:paraId="50DF98EE" w14:textId="77777777" w:rsidTr="00FA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3DA9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74BA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8FB" w14:textId="3E6B5E52" w:rsidR="00FA6671" w:rsidRPr="00FA6671" w:rsidRDefault="00E04E55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739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BF5213A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103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25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FA6671" w:rsidRPr="00FA6671" w14:paraId="7AFEE6D0" w14:textId="77777777" w:rsidTr="00FA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2DC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7F1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01B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A6671">
              <w:rPr>
                <w:rFonts w:ascii="Times New Roman" w:hAnsi="Times New Roman"/>
                <w:sz w:val="20"/>
                <w:szCs w:val="20"/>
                <w:lang w:val="pl-PL"/>
              </w:rPr>
              <w:t>…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78E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FC10437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5D3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16" w14:textId="77777777" w:rsidR="00FA6671" w:rsidRPr="00FA6671" w:rsidRDefault="00FA6671" w:rsidP="00FA6671">
            <w:pPr>
              <w:ind w:right="118" w:firstLine="142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0A86E90C" w14:textId="77777777" w:rsidR="00FA6671" w:rsidRDefault="00FA6671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2BF1C215" w14:textId="4A5A6FFC" w:rsidR="004D6E5C" w:rsidRPr="00235446" w:rsidRDefault="004D6E5C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/>
          <w:sz w:val="20"/>
          <w:szCs w:val="20"/>
          <w:lang w:val="pl-PL"/>
        </w:rPr>
        <w:t>Informacje o dysponowaniu osobą</w:t>
      </w:r>
      <w:r w:rsidR="00235446">
        <w:rPr>
          <w:rFonts w:ascii="Times New Roman" w:hAnsi="Times New Roman"/>
          <w:b/>
          <w:sz w:val="20"/>
          <w:szCs w:val="20"/>
          <w:lang w:val="pl-PL"/>
        </w:rPr>
        <w:t xml:space="preserve"> wskazaną powyżej</w:t>
      </w:r>
      <w:r w:rsidRPr="00235446">
        <w:rPr>
          <w:rFonts w:ascii="Times New Roman" w:hAnsi="Times New Roman"/>
          <w:b/>
          <w:sz w:val="20"/>
          <w:szCs w:val="20"/>
          <w:lang w:val="pl-PL"/>
        </w:rPr>
        <w:t>:</w:t>
      </w:r>
    </w:p>
    <w:p w14:paraId="4B84F167" w14:textId="190FE62E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*Zasób własny</w:t>
      </w:r>
    </w:p>
    <w:p w14:paraId="462DE910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A52F32F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*Zasób podmiotu udostępniającego na podstawie art. 118 ustawy pzp:</w:t>
      </w:r>
    </w:p>
    <w:p w14:paraId="0B485341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70AE9DC8" w14:textId="543E5CE5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</w:t>
      </w:r>
      <w:r w:rsidR="004D6E5C"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887CE1E" w14:textId="5A0ABB46" w:rsidR="00FE5220" w:rsidRPr="00235446" w:rsidRDefault="004B4B21" w:rsidP="00235446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</w:rPr>
      </w:pPr>
      <w:r w:rsidRPr="00235446">
        <w:rPr>
          <w:rFonts w:ascii="Times New Roman" w:hAnsi="Times New Roman"/>
          <w:bCs/>
        </w:rPr>
        <w:t>*niepotrzebne skreślić</w:t>
      </w:r>
    </w:p>
    <w:p w14:paraId="162C9593" w14:textId="500E1DBE" w:rsidR="00937C30" w:rsidRPr="004B4B21" w:rsidRDefault="00FE5220" w:rsidP="004B4B21">
      <w:pPr>
        <w:pStyle w:val="Zwykytekst1"/>
        <w:spacing w:before="120"/>
        <w:ind w:left="284"/>
        <w:jc w:val="both"/>
        <w:rPr>
          <w:rFonts w:ascii="Times New Roman" w:hAnsi="Times New Roman"/>
          <w:b/>
          <w:bCs/>
        </w:rPr>
      </w:pPr>
      <w:bookmarkStart w:id="4" w:name="_Hlk65582761"/>
      <w:r w:rsidRPr="009C5BE5">
        <w:rPr>
          <w:rFonts w:ascii="Times New Roman" w:hAnsi="Times New Roman"/>
          <w:b/>
          <w:bCs/>
        </w:rPr>
        <w:t>Błędne uzupełnienie</w:t>
      </w:r>
      <w:r>
        <w:rPr>
          <w:rFonts w:ascii="Times New Roman" w:hAnsi="Times New Roman"/>
          <w:b/>
          <w:bCs/>
        </w:rPr>
        <w:t xml:space="preserve"> </w:t>
      </w:r>
      <w:r w:rsidRPr="009C5BE5">
        <w:rPr>
          <w:rFonts w:ascii="Times New Roman" w:hAnsi="Times New Roman"/>
          <w:b/>
          <w:bCs/>
        </w:rPr>
        <w:t>w zakresie wykazania  doświadczenia osoby może skutkować brakiem przyznania punktów w tym kryterium z zastrzeżeniem art. 223 ustawy pzp.</w:t>
      </w:r>
      <w:bookmarkEnd w:id="4"/>
    </w:p>
    <w:p w14:paraId="6E3388B5" w14:textId="77777777" w:rsidR="00AB32DC" w:rsidRPr="005B062F" w:rsidRDefault="00AB32DC" w:rsidP="00AB32D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W cenie zawarto wszystkie koszty związane z pełnym i prawidłowym wykonaniem przedmiotu zamówienia. Stosownie do art.225 ust. 2 ustawy pzp oświadczamy, że wybór naszej oferty:</w:t>
      </w:r>
    </w:p>
    <w:p w14:paraId="4A106CE8" w14:textId="77777777" w:rsidR="00AB32DC" w:rsidRPr="005B062F" w:rsidRDefault="00AB32DC" w:rsidP="00AB32DC">
      <w:pPr>
        <w:pStyle w:val="WW-Tekstpodstawowy2"/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B32DC" w:rsidRPr="005B062F" w14:paraId="68B49A72" w14:textId="77777777" w:rsidTr="00B00B7C">
        <w:tc>
          <w:tcPr>
            <w:tcW w:w="9034" w:type="dxa"/>
            <w:shd w:val="clear" w:color="auto" w:fill="auto"/>
          </w:tcPr>
          <w:p w14:paraId="732EE282" w14:textId="13420E19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5B062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nie będzie ** 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5B062F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5B062F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 (</w:t>
            </w:r>
            <w:r w:rsidR="00B80CE5" w:rsidRPr="005B062F">
              <w:rPr>
                <w:rFonts w:ascii="Times New Roman" w:hAnsi="Times New Roman"/>
                <w:sz w:val="20"/>
                <w:szCs w:val="20"/>
                <w:lang w:val="pl-PL"/>
              </w:rPr>
              <w:t>Dz.U. z  2018r. poz.2174, z późn. zm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)</w:t>
            </w:r>
          </w:p>
        </w:tc>
      </w:tr>
      <w:tr w:rsidR="00AB32DC" w:rsidRPr="005B062F" w14:paraId="2A1A9E8A" w14:textId="77777777" w:rsidTr="00B00B7C">
        <w:tc>
          <w:tcPr>
            <w:tcW w:w="9034" w:type="dxa"/>
            <w:shd w:val="clear" w:color="auto" w:fill="auto"/>
          </w:tcPr>
          <w:p w14:paraId="7396061D" w14:textId="38401058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□  </w:t>
            </w:r>
            <w:r w:rsidRPr="005B062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będzie ** 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prowadził do powstania u Zamawiaj</w:t>
            </w:r>
            <w:r w:rsidRPr="005B062F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cego obowi</w:t>
            </w:r>
            <w:r w:rsidRPr="005B062F">
              <w:rPr>
                <w:rFonts w:ascii="Times New Roman" w:eastAsia="TimesNewRoman" w:hAnsi="Times New Roman"/>
                <w:sz w:val="20"/>
                <w:szCs w:val="20"/>
                <w:lang w:val="pl-PL" w:eastAsia="pl-PL"/>
              </w:rPr>
              <w:t>ą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zku podatkowego zgodnie  z przepisami ustawy z dnia 11 marca 2004 r. o podatku od towarów i usług (</w:t>
            </w:r>
            <w:r w:rsidR="00B80CE5" w:rsidRPr="005B062F">
              <w:rPr>
                <w:rFonts w:ascii="Times New Roman" w:hAnsi="Times New Roman"/>
                <w:sz w:val="20"/>
                <w:szCs w:val="20"/>
                <w:lang w:val="pl-PL"/>
              </w:rPr>
              <w:t>Dz.U. z  2018r. poz.2174, z późn. zm</w:t>
            </w: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),</w:t>
            </w:r>
          </w:p>
          <w:p w14:paraId="5D758CA8" w14:textId="77777777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jednocześnie wskazujemy: </w:t>
            </w:r>
          </w:p>
          <w:p w14:paraId="01A1E845" w14:textId="77777777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 nazwy (rodzaju) towaru lub usługi, których dostawa lub świadczenie będzie prowadzić do jego powstania</w:t>
            </w:r>
          </w:p>
          <w:p w14:paraId="3B584D5F" w14:textId="77777777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…………………………………………………………………….….………….</w:t>
            </w:r>
          </w:p>
          <w:p w14:paraId="459D1918" w14:textId="77777777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        wraz z określeniem ich wartości bez kwoty podatku…………………………………….</w:t>
            </w:r>
          </w:p>
          <w:p w14:paraId="36D87C05" w14:textId="77777777" w:rsidR="00AB32DC" w:rsidRPr="005B062F" w:rsidRDefault="00AB32DC" w:rsidP="00B00B7C">
            <w:pPr>
              <w:pStyle w:val="Akapitzlist"/>
              <w:ind w:left="421"/>
              <w:jc w:val="both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5B062F">
              <w:rPr>
                <w:rFonts w:ascii="Times New Roman" w:hAnsi="Times New Roman"/>
                <w:sz w:val="20"/>
                <w:szCs w:val="20"/>
                <w:lang w:val="pl-PL" w:eastAsia="pl-PL"/>
              </w:rPr>
              <w:t>Stawka podatku od towarów i usług, która zgodne z wiedzą wykonawcy, będzie miała zastosowanie: …………%</w:t>
            </w:r>
          </w:p>
        </w:tc>
      </w:tr>
      <w:tr w:rsidR="00AB32DC" w:rsidRPr="005B062F" w14:paraId="2A43F49F" w14:textId="77777777" w:rsidTr="00B00B7C">
        <w:tc>
          <w:tcPr>
            <w:tcW w:w="9034" w:type="dxa"/>
            <w:shd w:val="clear" w:color="auto" w:fill="auto"/>
          </w:tcPr>
          <w:p w14:paraId="5A40DBFD" w14:textId="77777777" w:rsidR="00AB32DC" w:rsidRPr="005B062F" w:rsidRDefault="00AB32DC" w:rsidP="00B00B7C">
            <w:pPr>
              <w:pStyle w:val="Akapitzlist"/>
              <w:ind w:left="180" w:hanging="18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</w:pPr>
            <w:r w:rsidRPr="005B062F">
              <w:rPr>
                <w:rFonts w:ascii="Times New Roman" w:hAnsi="Times New Roman"/>
                <w:sz w:val="18"/>
                <w:szCs w:val="18"/>
                <w:lang w:val="pl-PL" w:eastAsia="pl-PL"/>
              </w:rPr>
              <w:t>(</w:t>
            </w:r>
            <w:r w:rsidRPr="005B062F">
              <w:rPr>
                <w:rFonts w:ascii="Times New Roman" w:hAnsi="Times New Roman"/>
                <w:b/>
                <w:bCs/>
                <w:sz w:val="18"/>
                <w:szCs w:val="18"/>
                <w:lang w:val="pl-PL" w:eastAsia="pl-PL"/>
              </w:rPr>
              <w:t>**</w:t>
            </w:r>
            <w:r w:rsidRPr="005B062F">
              <w:rPr>
                <w:rFonts w:ascii="Times New Roman" w:hAnsi="Times New Roman"/>
                <w:sz w:val="18"/>
                <w:szCs w:val="18"/>
                <w:lang w:val="pl-PL" w:eastAsia="pl-PL"/>
              </w:rPr>
              <w:t xml:space="preserve"> </w:t>
            </w:r>
            <w:r w:rsidRPr="005B062F">
              <w:rPr>
                <w:rFonts w:ascii="Times New Roman" w:hAnsi="Times New Roman"/>
                <w:color w:val="000000"/>
                <w:sz w:val="18"/>
                <w:szCs w:val="18"/>
                <w:lang w:val="pl-PL" w:eastAsia="pl-PL"/>
              </w:rPr>
              <w:t xml:space="preserve">Należy zaznaczyć właściwe pole i ewentualnie wskazać wymagane informacje (należy zapoznać się z w/w ustawą o podatku od towarów i usług,; </w:t>
            </w:r>
            <w:r w:rsidRPr="005B062F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val="pl-PL" w:eastAsia="pl-PL"/>
              </w:rPr>
              <w:t>obowiązku podatkowego po stronie Zamawiającego nie będzie w przypadku, gdy obowiązek rozliczenia podatku VAT będzie po stronie Wykonawcy).)</w:t>
            </w:r>
          </w:p>
          <w:p w14:paraId="05445A2C" w14:textId="77777777" w:rsidR="00AB32DC" w:rsidRPr="005B062F" w:rsidRDefault="00AB32DC" w:rsidP="00B00B7C">
            <w:pPr>
              <w:pStyle w:val="Akapitzlist"/>
              <w:ind w:left="849" w:hanging="849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76338C88" w14:textId="77777777" w:rsidR="00985180" w:rsidRPr="005B062F" w:rsidRDefault="00985180" w:rsidP="00985180">
      <w:pPr>
        <w:pStyle w:val="Akapitzlist"/>
        <w:ind w:left="180" w:hanging="180"/>
        <w:jc w:val="both"/>
        <w:rPr>
          <w:rFonts w:ascii="Times New Roman" w:hAnsi="Times New Roman"/>
          <w:sz w:val="18"/>
          <w:szCs w:val="18"/>
          <w:lang w:val="pl-PL" w:eastAsia="pl-PL"/>
        </w:rPr>
      </w:pPr>
    </w:p>
    <w:p w14:paraId="32A3427B" w14:textId="0C0C38CE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OŚWIADCZAMY,</w:t>
      </w:r>
      <w:r w:rsidRPr="005B062F">
        <w:rPr>
          <w:rFonts w:ascii="Times New Roman" w:hAnsi="Times New Roman" w:cs="Times New Roman"/>
        </w:rPr>
        <w:t xml:space="preserve"> że zapoznaliśmy się z</w:t>
      </w:r>
      <w:r w:rsidR="00A76BEB" w:rsidRPr="005B062F">
        <w:rPr>
          <w:rFonts w:ascii="Times New Roman" w:hAnsi="Times New Roman" w:cs="Times New Roman"/>
        </w:rPr>
        <w:t xml:space="preserve"> zapisami swz</w:t>
      </w:r>
      <w:r w:rsidRPr="005B062F">
        <w:rPr>
          <w:rFonts w:ascii="Times New Roman" w:hAnsi="Times New Roman" w:cs="Times New Roman"/>
        </w:rPr>
        <w:t xml:space="preserve"> i uznajemy się za związanych określonymi w niej postanowieniami i zasadami postępowania.</w:t>
      </w:r>
    </w:p>
    <w:p w14:paraId="7A2109C0" w14:textId="4BEBDD6C" w:rsidR="00985180" w:rsidRPr="005B062F" w:rsidRDefault="00985180" w:rsidP="00AB32DC">
      <w:pPr>
        <w:widowControl/>
        <w:suppressAutoHyphens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0727C9" w14:textId="10F4FA29" w:rsidR="00075D24" w:rsidRPr="005B062F" w:rsidRDefault="00985180" w:rsidP="008011D8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>ZOBOWIĄZUJEMY SIĘ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 do wykonania przedmiotu zamówienia w terminie określonym w Specyfikacji Warunków Zamówienia</w:t>
      </w:r>
      <w:r w:rsidR="00571EBF">
        <w:rPr>
          <w:rFonts w:ascii="Times New Roman" w:hAnsi="Times New Roman"/>
          <w:sz w:val="20"/>
          <w:szCs w:val="20"/>
          <w:lang w:val="pl-PL"/>
        </w:rPr>
        <w:t>.</w:t>
      </w:r>
    </w:p>
    <w:p w14:paraId="24101D66" w14:textId="443A062E" w:rsidR="00985180" w:rsidRPr="005B062F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 xml:space="preserve">AKCEPTUJEMY </w:t>
      </w:r>
      <w:r w:rsidRPr="005B062F">
        <w:rPr>
          <w:rFonts w:ascii="Times New Roman" w:hAnsi="Times New Roman"/>
          <w:sz w:val="20"/>
          <w:szCs w:val="20"/>
          <w:lang w:val="pl-PL"/>
        </w:rPr>
        <w:t>warunki płatności określone przez Zamawiającego w Specyfikacji Warunków Zamówienia.</w:t>
      </w:r>
    </w:p>
    <w:p w14:paraId="19449D6F" w14:textId="229DEE4B" w:rsidR="00985180" w:rsidRPr="005B062F" w:rsidRDefault="00985180" w:rsidP="00985180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hanging="357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sz w:val="20"/>
          <w:szCs w:val="20"/>
          <w:lang w:val="pl-PL"/>
        </w:rPr>
        <w:t>UWAŻAMY SIĘ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763DD5">
        <w:rPr>
          <w:rFonts w:ascii="Times New Roman" w:hAnsi="Times New Roman"/>
          <w:sz w:val="20"/>
          <w:szCs w:val="20"/>
          <w:lang w:val="pl-PL"/>
        </w:rPr>
        <w:t xml:space="preserve">za związanych niniejszą ofertą przez czas wskazany w Specyfikacji Warunków Zamówienia, tj. </w:t>
      </w:r>
      <w:r w:rsidR="00AB32DC" w:rsidRPr="00763DD5">
        <w:rPr>
          <w:rFonts w:ascii="Times New Roman" w:hAnsi="Times New Roman"/>
          <w:sz w:val="20"/>
          <w:szCs w:val="20"/>
          <w:lang w:val="pl-PL"/>
        </w:rPr>
        <w:t xml:space="preserve">do dnia </w:t>
      </w:r>
      <w:r w:rsidR="00763DD5" w:rsidRPr="00763DD5">
        <w:rPr>
          <w:rFonts w:ascii="Times New Roman" w:hAnsi="Times New Roman"/>
          <w:sz w:val="20"/>
          <w:szCs w:val="20"/>
          <w:lang w:val="pl-PL"/>
        </w:rPr>
        <w:t>13.05</w:t>
      </w:r>
      <w:r w:rsidR="009C5BE5" w:rsidRPr="00763DD5">
        <w:rPr>
          <w:rFonts w:ascii="Times New Roman" w:hAnsi="Times New Roman"/>
          <w:sz w:val="20"/>
          <w:szCs w:val="20"/>
          <w:lang w:val="pl-PL"/>
        </w:rPr>
        <w:t>.2021r..</w:t>
      </w:r>
    </w:p>
    <w:p w14:paraId="78587AD2" w14:textId="77777777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OŚWIADCZAMY</w:t>
      </w:r>
      <w:r w:rsidRPr="005B062F">
        <w:rPr>
          <w:rFonts w:ascii="Times New Roman" w:hAnsi="Times New Roman" w:cs="Times New Roman"/>
        </w:rPr>
        <w:t>, że sposób reprezentacji spółki / konsorcjum* dla potrzeb niniejszego zamówienia jest następujący: ______________________________________________________________________________________ .</w:t>
      </w:r>
    </w:p>
    <w:p w14:paraId="756CBFC6" w14:textId="77777777" w:rsidR="00985180" w:rsidRPr="005B062F" w:rsidRDefault="00985180" w:rsidP="00985180">
      <w:pPr>
        <w:pStyle w:val="Zwykytekst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(Wypełniają jedynie przedsiębiorcy składający wspólną ofertę - spółki cywilne lub konsorcja)</w:t>
      </w:r>
      <w:r w:rsidRPr="005B062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916F425" w14:textId="77777777" w:rsidR="00AB32DC" w:rsidRPr="005B062F" w:rsidRDefault="00AB32DC" w:rsidP="00AB32DC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lastRenderedPageBreak/>
        <w:t xml:space="preserve">Zgodnie z obowiązkiem wynikającym z art. 117 ust. 4 ustawy pzp, jako wykonawcy składający ofertę wspólną (konsorcjum*/ spółka cywilna*) oświadczamy następująco: </w:t>
      </w:r>
    </w:p>
    <w:p w14:paraId="00A129F4" w14:textId="73543BAE" w:rsidR="00AB32DC" w:rsidRPr="005B062F" w:rsidRDefault="005153F4" w:rsidP="00CA2B87">
      <w:pPr>
        <w:pStyle w:val="Zwykytekst1"/>
        <w:spacing w:before="120"/>
        <w:ind w:left="108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 xml:space="preserve">1) </w:t>
      </w:r>
      <w:r w:rsidR="00AB32DC" w:rsidRPr="005B062F">
        <w:rPr>
          <w:rFonts w:ascii="Times New Roman" w:hAnsi="Times New Roman" w:cs="Times New Roman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zawodowej).</w:t>
      </w:r>
    </w:p>
    <w:p w14:paraId="41D32884" w14:textId="10CF87C3" w:rsidR="00AB32DC" w:rsidRPr="005B062F" w:rsidRDefault="005153F4" w:rsidP="00CA2B87">
      <w:pPr>
        <w:pStyle w:val="Zwykytekst1"/>
        <w:spacing w:before="120"/>
        <w:ind w:left="90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 xml:space="preserve">2) </w:t>
      </w:r>
      <w:r w:rsidR="00AB32DC" w:rsidRPr="005B062F">
        <w:rPr>
          <w:rFonts w:ascii="Times New Roman" w:hAnsi="Times New Roman" w:cs="Times New Roman"/>
        </w:rPr>
        <w:t xml:space="preserve">Następujące usługi wykonają </w:t>
      </w:r>
      <w:r w:rsidR="003E6605" w:rsidRPr="005B062F">
        <w:rPr>
          <w:rFonts w:ascii="Times New Roman" w:hAnsi="Times New Roman" w:cs="Times New Roman"/>
        </w:rPr>
        <w:t xml:space="preserve">następujący </w:t>
      </w:r>
      <w:r w:rsidR="00AB32DC" w:rsidRPr="005B062F">
        <w:rPr>
          <w:rFonts w:ascii="Times New Roman" w:hAnsi="Times New Roman" w:cs="Times New Roman"/>
        </w:rPr>
        <w:t>wykonawcy w następującym zakresie :</w:t>
      </w:r>
    </w:p>
    <w:p w14:paraId="4A7BC3C7" w14:textId="28C6491E" w:rsidR="00AB32DC" w:rsidRPr="005B062F" w:rsidRDefault="00AB32DC" w:rsidP="00CA2B87">
      <w:pPr>
        <w:pStyle w:val="Zwykytekst1"/>
        <w:spacing w:before="120"/>
        <w:ind w:left="813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Usługi : …………………………………………(wskazać zakres) wykona/ją: ……………………………………. (wskazać nazwę wykonawcy lub wykonawców w ramach konsorcjum/ spółki cywilnej, składający ofertę)</w:t>
      </w:r>
    </w:p>
    <w:p w14:paraId="09128083" w14:textId="1714C1F8" w:rsidR="00AB32DC" w:rsidRPr="005B062F" w:rsidRDefault="00AB32DC" w:rsidP="00AB32DC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(Pkt. 1</w:t>
      </w:r>
      <w:r w:rsidR="004D10C7" w:rsidRPr="005B062F">
        <w:rPr>
          <w:rFonts w:ascii="Times New Roman" w:hAnsi="Times New Roman" w:cs="Times New Roman"/>
          <w:i/>
          <w:sz w:val="16"/>
          <w:szCs w:val="16"/>
        </w:rPr>
        <w:t>1</w:t>
      </w:r>
      <w:r w:rsidRPr="005B062F">
        <w:rPr>
          <w:rFonts w:ascii="Times New Roman" w:hAnsi="Times New Roman" w:cs="Times New Roman"/>
          <w:i/>
          <w:sz w:val="16"/>
          <w:szCs w:val="16"/>
        </w:rPr>
        <w:t xml:space="preserve"> wypełniają jedynie przedsiębiorcy składający wspólną ofertę - spółki cywilne lub konsorcja)</w:t>
      </w:r>
    </w:p>
    <w:p w14:paraId="25D8E58D" w14:textId="77777777" w:rsidR="00AB32DC" w:rsidRPr="005B062F" w:rsidRDefault="00AB32DC" w:rsidP="00AB32DC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*niepotrzebne skreślić</w:t>
      </w:r>
    </w:p>
    <w:p w14:paraId="7D169AA9" w14:textId="12620942" w:rsidR="00837458" w:rsidRPr="005B062F" w:rsidRDefault="00837458" w:rsidP="00837458">
      <w:pPr>
        <w:pStyle w:val="Akapitzlist"/>
        <w:numPr>
          <w:ilvl w:val="0"/>
          <w:numId w:val="2"/>
        </w:numPr>
        <w:tabs>
          <w:tab w:val="left" w:pos="680"/>
          <w:tab w:val="left" w:pos="9072"/>
        </w:tabs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5B062F">
        <w:rPr>
          <w:rFonts w:ascii="Times New Roman" w:hAnsi="Times New Roman"/>
          <w:snapToGrid w:val="0"/>
          <w:sz w:val="20"/>
          <w:szCs w:val="20"/>
          <w:lang w:val="pl-PL" w:eastAsia="zh-CN"/>
        </w:rPr>
        <w:t>Nazwy podmiotów, na których zasoby powołuj</w:t>
      </w:r>
      <w:r w:rsidR="00723692" w:rsidRPr="005B062F">
        <w:rPr>
          <w:rFonts w:ascii="Times New Roman" w:hAnsi="Times New Roman"/>
          <w:snapToGrid w:val="0"/>
          <w:sz w:val="20"/>
          <w:szCs w:val="20"/>
          <w:lang w:val="pl-PL" w:eastAsia="zh-CN"/>
        </w:rPr>
        <w:t>e</w:t>
      </w:r>
      <w:r w:rsidRPr="005B062F">
        <w:rPr>
          <w:rFonts w:ascii="Times New Roman" w:hAnsi="Times New Roman"/>
          <w:snapToGrid w:val="0"/>
          <w:sz w:val="20"/>
          <w:szCs w:val="20"/>
          <w:lang w:val="pl-PL" w:eastAsia="zh-CN"/>
        </w:rPr>
        <w:t xml:space="preserve"> się Wykonawca, w celu wykazania spełniania warunków udziału w postępowaniu określonych w pkt 8.1 SWZ (</w:t>
      </w:r>
      <w:r w:rsidRPr="005B062F">
        <w:rPr>
          <w:rFonts w:ascii="Times New Roman" w:hAnsi="Times New Roman"/>
          <w:i/>
          <w:snapToGrid w:val="0"/>
          <w:sz w:val="20"/>
          <w:szCs w:val="20"/>
          <w:lang w:val="pl-PL" w:eastAsia="zh-CN"/>
        </w:rPr>
        <w:t>jeśli dotyczy</w:t>
      </w:r>
      <w:r w:rsidRPr="005B062F">
        <w:rPr>
          <w:rFonts w:ascii="Times New Roman" w:hAnsi="Times New Roman"/>
          <w:snapToGrid w:val="0"/>
          <w:sz w:val="20"/>
          <w:szCs w:val="20"/>
          <w:lang w:val="pl-PL" w:eastAsia="zh-CN"/>
        </w:rPr>
        <w:t>):</w:t>
      </w:r>
    </w:p>
    <w:p w14:paraId="673849F1" w14:textId="533FB6DF" w:rsidR="00837458" w:rsidRPr="005B062F" w:rsidRDefault="00837458" w:rsidP="00837458">
      <w:pPr>
        <w:pStyle w:val="Akapitzlist"/>
        <w:tabs>
          <w:tab w:val="left" w:pos="9072"/>
        </w:tabs>
        <w:ind w:left="840" w:right="-366"/>
        <w:jc w:val="both"/>
        <w:rPr>
          <w:rFonts w:ascii="Times New Roman" w:hAnsi="Times New Roman"/>
          <w:snapToGrid w:val="0"/>
          <w:sz w:val="20"/>
          <w:szCs w:val="20"/>
          <w:lang w:val="pl-PL" w:eastAsia="zh-CN"/>
        </w:rPr>
      </w:pPr>
      <w:r w:rsidRPr="005B062F">
        <w:rPr>
          <w:rFonts w:ascii="Times New Roman" w:hAnsi="Times New Roman"/>
          <w:snapToGrid w:val="0"/>
          <w:sz w:val="20"/>
          <w:szCs w:val="20"/>
          <w:lang w:val="pl-PL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7988D3" w14:textId="087ABA29" w:rsidR="00837458" w:rsidRPr="005B062F" w:rsidRDefault="00837458" w:rsidP="008374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sz w:val="20"/>
          <w:szCs w:val="20"/>
          <w:lang w:val="pl-PL"/>
        </w:rPr>
        <w:t>Zgodnie z art. 462 ustawy Prawo zamówie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 xml:space="preserve">ń </w:t>
      </w:r>
      <w:r w:rsidRPr="005B062F">
        <w:rPr>
          <w:rFonts w:ascii="Times New Roman" w:hAnsi="Times New Roman"/>
          <w:sz w:val="20"/>
          <w:szCs w:val="20"/>
          <w:lang w:val="pl-PL"/>
        </w:rPr>
        <w:t>publicznych, informuj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e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my, 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ż</w:t>
      </w:r>
      <w:r w:rsidRPr="005B062F">
        <w:rPr>
          <w:rFonts w:ascii="Times New Roman" w:hAnsi="Times New Roman"/>
          <w:sz w:val="20"/>
          <w:szCs w:val="20"/>
          <w:lang w:val="pl-PL"/>
        </w:rPr>
        <w:t>e</w:t>
      </w:r>
      <w:r w:rsidR="00DE7E3F">
        <w:rPr>
          <w:rFonts w:ascii="Times New Roman" w:hAnsi="Times New Roman"/>
          <w:sz w:val="20"/>
          <w:szCs w:val="20"/>
          <w:lang w:val="pl-PL"/>
        </w:rPr>
        <w:t>: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B716578" w14:textId="712B79D2" w:rsidR="00837458" w:rsidRPr="005B062F" w:rsidRDefault="00DE7E3F" w:rsidP="0083745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sz w:val="20"/>
          <w:szCs w:val="20"/>
          <w:lang w:val="pl-PL"/>
        </w:rPr>
        <w:t>zamierzamy powierzy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5B062F">
        <w:rPr>
          <w:rFonts w:ascii="Times New Roman" w:hAnsi="Times New Roman"/>
          <w:sz w:val="20"/>
          <w:szCs w:val="20"/>
          <w:lang w:val="pl-PL"/>
        </w:rPr>
        <w:t>podwykonawcom wykonanie nast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ę</w:t>
      </w:r>
      <w:r w:rsidRPr="005B062F">
        <w:rPr>
          <w:rFonts w:ascii="Times New Roman" w:hAnsi="Times New Roman"/>
          <w:sz w:val="20"/>
          <w:szCs w:val="20"/>
          <w:lang w:val="pl-PL"/>
        </w:rPr>
        <w:t>puj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ą</w:t>
      </w:r>
      <w:r w:rsidRPr="005B062F">
        <w:rPr>
          <w:rFonts w:ascii="Times New Roman" w:hAnsi="Times New Roman"/>
          <w:sz w:val="20"/>
          <w:szCs w:val="20"/>
          <w:lang w:val="pl-PL"/>
        </w:rPr>
        <w:t>cych cz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5B062F">
        <w:rPr>
          <w:rFonts w:ascii="Times New Roman" w:hAnsi="Times New Roman"/>
          <w:sz w:val="20"/>
          <w:szCs w:val="20"/>
          <w:lang w:val="pl-PL"/>
        </w:rPr>
        <w:t>ci zamówienia*:</w:t>
      </w:r>
      <w:r w:rsidR="00837458" w:rsidRPr="005B062F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830488" w14:textId="384E7A5F" w:rsidR="00837458" w:rsidRPr="005B062F" w:rsidRDefault="00837458" w:rsidP="00837458">
      <w:pPr>
        <w:pStyle w:val="Akapitzlist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i/>
          <w:iCs/>
          <w:sz w:val="20"/>
          <w:szCs w:val="20"/>
          <w:lang w:val="pl-PL"/>
        </w:rPr>
        <w:t>Nazwa części zamówienia (zakres powierzony podwykonawcy) oraz dane firmy podwykonawców (o ile są znane na tym etapie).</w:t>
      </w:r>
    </w:p>
    <w:p w14:paraId="2A476FDB" w14:textId="69673BB9" w:rsidR="00837458" w:rsidRPr="005B062F" w:rsidRDefault="00837458" w:rsidP="00837458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sz w:val="20"/>
          <w:szCs w:val="20"/>
          <w:lang w:val="pl-PL"/>
        </w:rPr>
        <w:t>nie zamierzamy powierzy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 xml:space="preserve">ć </w:t>
      </w:r>
      <w:r w:rsidRPr="005B062F">
        <w:rPr>
          <w:rFonts w:ascii="Times New Roman" w:hAnsi="Times New Roman"/>
          <w:sz w:val="20"/>
          <w:szCs w:val="20"/>
          <w:lang w:val="pl-PL"/>
        </w:rPr>
        <w:t>podwykonawcom wykonania cz</w:t>
      </w:r>
      <w:r w:rsidRPr="005B062F">
        <w:rPr>
          <w:rFonts w:ascii="Times New Roman" w:eastAsia="TimesNewRoman" w:hAnsi="Times New Roman"/>
          <w:sz w:val="20"/>
          <w:szCs w:val="20"/>
          <w:lang w:val="pl-PL"/>
        </w:rPr>
        <w:t>ęś</w:t>
      </w:r>
      <w:r w:rsidRPr="005B062F">
        <w:rPr>
          <w:rFonts w:ascii="Times New Roman" w:hAnsi="Times New Roman"/>
          <w:sz w:val="20"/>
          <w:szCs w:val="20"/>
          <w:lang w:val="pl-PL"/>
        </w:rPr>
        <w:t>ci zamówienia *</w:t>
      </w:r>
    </w:p>
    <w:p w14:paraId="4A6B6983" w14:textId="2AC94A86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OŚWIADCZAMY,</w:t>
      </w:r>
      <w:r w:rsidRPr="005B062F">
        <w:rPr>
          <w:rFonts w:ascii="Times New Roman" w:hAnsi="Times New Roman" w:cs="Times New Roman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73CAEE1" w14:textId="6E02BF1C" w:rsidR="008504E5" w:rsidRPr="005B062F" w:rsidRDefault="008504E5" w:rsidP="008504E5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DEKLARUJEMY</w:t>
      </w:r>
      <w:r w:rsidRPr="005B062F">
        <w:rPr>
          <w:rFonts w:ascii="Times New Roman" w:hAnsi="Times New Roman" w:cs="Times New Roman"/>
        </w:rPr>
        <w:t xml:space="preserve"> wniesienie zabezpieczenia należytego wykonania umowy w wysokości </w:t>
      </w:r>
      <w:r w:rsidRPr="005B062F">
        <w:rPr>
          <w:rFonts w:ascii="Times New Roman" w:hAnsi="Times New Roman" w:cs="Times New Roman"/>
          <w:b/>
          <w:bCs/>
        </w:rPr>
        <w:t>5 %</w:t>
      </w:r>
      <w:r w:rsidRPr="005B062F">
        <w:rPr>
          <w:rFonts w:ascii="Times New Roman" w:hAnsi="Times New Roman" w:cs="Times New Roman"/>
        </w:rPr>
        <w:t xml:space="preserve"> ceny ofertowej brutto określonej w pkt 1 oferty, w przypadku otrzymania od Zamawiającego informacji o wyborze złożonej oferty jako oferty najkorzystniejszej.</w:t>
      </w:r>
    </w:p>
    <w:p w14:paraId="15BBB2F0" w14:textId="77777777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5B062F">
        <w:rPr>
          <w:rFonts w:ascii="Times New Roman" w:hAnsi="Times New Roman" w:cs="Times New Roman"/>
          <w:bCs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5CCC6DB0" w14:textId="77777777" w:rsidR="00985180" w:rsidRPr="005B062F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5B062F">
        <w:rPr>
          <w:rFonts w:ascii="Times New Roman" w:hAnsi="Times New Roman" w:cs="Times New Roman"/>
          <w:b/>
        </w:rPr>
        <w:t xml:space="preserve"> </w:t>
      </w:r>
      <w:r w:rsidRPr="005B062F"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 w:rsidRPr="005B062F">
        <w:rPr>
          <w:rFonts w:ascii="Times New Roman" w:hAnsi="Times New Roman" w:cs="Times New Roman"/>
          <w:b/>
        </w:rPr>
        <w:t xml:space="preserve"> </w:t>
      </w:r>
      <w:r w:rsidRPr="005B062F">
        <w:rPr>
          <w:rFonts w:ascii="Times New Roman" w:hAnsi="Times New Roman" w:cs="Times New Roman"/>
          <w:bCs/>
        </w:rPr>
        <w:t>treści oświadczenia</w:t>
      </w:r>
      <w:r w:rsidRPr="005B062F"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998E43D" w14:textId="77777777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  <w:bCs/>
        </w:rPr>
      </w:pPr>
      <w:r w:rsidRPr="005B062F">
        <w:rPr>
          <w:rFonts w:ascii="Times New Roman" w:hAnsi="Times New Roman" w:cs="Times New Roman"/>
          <w:b/>
        </w:rPr>
        <w:t>JEDNOCZEŚNIE OŚWIADCZAM</w:t>
      </w:r>
      <w:r w:rsidRPr="005B062F">
        <w:rPr>
          <w:rFonts w:ascii="Times New Roman" w:hAnsi="Times New Roman" w:cs="Times New Roman"/>
          <w:bCs/>
        </w:rPr>
        <w:t>, że podmiot który reprezentuję:</w:t>
      </w:r>
    </w:p>
    <w:p w14:paraId="6978AFD4" w14:textId="77777777" w:rsidR="00DC2F03" w:rsidRPr="005B062F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  <w:bCs/>
        </w:rPr>
      </w:pPr>
      <w:bookmarkStart w:id="5" w:name="_Hlk46217871"/>
      <w:r w:rsidRPr="005B062F">
        <w:rPr>
          <w:rFonts w:ascii="Times New Roman" w:hAnsi="Times New Roman" w:cs="Times New Roman"/>
          <w:bCs/>
        </w:rPr>
        <w:t xml:space="preserve">Jest </w:t>
      </w:r>
      <w:r w:rsidR="00DC2F03" w:rsidRPr="005B062F">
        <w:rPr>
          <w:rFonts w:ascii="Times New Roman" w:hAnsi="Times New Roman" w:cs="Times New Roman"/>
          <w:bCs/>
        </w:rPr>
        <w:t>(zaznaczyć właściwe jeżeli dotyczy)</w:t>
      </w:r>
    </w:p>
    <w:p w14:paraId="55FE56A5" w14:textId="77777777" w:rsidR="00DC2F03" w:rsidRPr="005B062F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3B5FD621" wp14:editId="66A6901F">
            <wp:extent cx="123825" cy="15240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5B062F">
        <w:rPr>
          <w:rFonts w:ascii="Times New Roman" w:hAnsi="Times New Roman"/>
          <w:sz w:val="20"/>
          <w:szCs w:val="20"/>
          <w:lang w:val="pl-PL"/>
        </w:rPr>
        <w:t xml:space="preserve">  mikro przedsiębiorstwem </w:t>
      </w:r>
    </w:p>
    <w:p w14:paraId="194ED0BC" w14:textId="77777777" w:rsidR="00DC2F03" w:rsidRPr="005B062F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FAA7923" w14:textId="77777777" w:rsidR="00DC2F03" w:rsidRPr="005B062F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EF3D0D4" wp14:editId="0A9F0725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5B062F">
        <w:rPr>
          <w:rFonts w:ascii="Times New Roman" w:hAnsi="Times New Roman"/>
          <w:sz w:val="20"/>
          <w:szCs w:val="20"/>
          <w:lang w:val="pl-PL"/>
        </w:rPr>
        <w:t xml:space="preserve">  małym przedsiębiorstwem </w:t>
      </w:r>
    </w:p>
    <w:p w14:paraId="49F6206F" w14:textId="77777777" w:rsidR="00DC2F03" w:rsidRPr="005B062F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24731BF" w14:textId="77777777" w:rsidR="00DC2F03" w:rsidRPr="005B062F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11E1DDC7" wp14:editId="2105CBC6">
            <wp:extent cx="123825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5B062F">
        <w:rPr>
          <w:rFonts w:ascii="Times New Roman" w:hAnsi="Times New Roman"/>
          <w:b/>
          <w:noProof/>
          <w:color w:val="000000"/>
          <w:sz w:val="20"/>
          <w:szCs w:val="20"/>
          <w:lang w:val="pl-PL"/>
        </w:rPr>
        <w:t xml:space="preserve"> </w:t>
      </w:r>
      <w:r w:rsidR="00DC2F03" w:rsidRPr="005B062F">
        <w:rPr>
          <w:rFonts w:ascii="Times New Roman" w:hAnsi="Times New Roman"/>
          <w:sz w:val="20"/>
          <w:szCs w:val="20"/>
          <w:lang w:val="pl-PL"/>
        </w:rPr>
        <w:t>średnim przedsiębiorstwem</w:t>
      </w:r>
    </w:p>
    <w:p w14:paraId="004C23B0" w14:textId="77777777" w:rsidR="00DC2F03" w:rsidRPr="005B062F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01CC5E" w14:textId="77777777" w:rsidR="00DC2F03" w:rsidRPr="005B062F" w:rsidRDefault="00065BEA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5B062F">
        <w:rPr>
          <w:rFonts w:ascii="Times New Roman" w:hAnsi="Times New Roman"/>
          <w:b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76673269" wp14:editId="7005CAEC">
            <wp:extent cx="123825" cy="1524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03" w:rsidRPr="005B062F">
        <w:rPr>
          <w:rFonts w:ascii="Times New Roman" w:hAnsi="Times New Roman"/>
          <w:sz w:val="20"/>
          <w:szCs w:val="20"/>
          <w:lang w:val="pl-PL"/>
        </w:rPr>
        <w:t xml:space="preserve">  żadne z powyższych</w:t>
      </w:r>
    </w:p>
    <w:p w14:paraId="5409E9D0" w14:textId="77777777" w:rsidR="00DC2F03" w:rsidRPr="005B062F" w:rsidRDefault="00DC2F03" w:rsidP="00DC2F03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B5BBEF2" w14:textId="4754E8BB" w:rsidR="00DC2F03" w:rsidRPr="005B062F" w:rsidRDefault="00DC2F03" w:rsidP="00DC2F03">
      <w:pPr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5B062F">
        <w:rPr>
          <w:rFonts w:ascii="Times New Roman" w:hAnsi="Times New Roman"/>
          <w:i/>
          <w:sz w:val="20"/>
          <w:szCs w:val="20"/>
          <w:lang w:val="pl-PL"/>
        </w:rPr>
        <w:t xml:space="preserve">W rozumieniu ustawy z dnia 6 marca 2018r. - Prawo przedsiębiorców (Dz.U. z </w:t>
      </w:r>
      <w:r w:rsidR="00144257" w:rsidRPr="005B062F">
        <w:rPr>
          <w:rFonts w:ascii="Times New Roman" w:hAnsi="Times New Roman"/>
          <w:i/>
          <w:sz w:val="20"/>
          <w:szCs w:val="20"/>
          <w:lang w:val="pl-PL"/>
        </w:rPr>
        <w:t>2021</w:t>
      </w:r>
      <w:r w:rsidRPr="005B062F">
        <w:rPr>
          <w:rFonts w:ascii="Times New Roman" w:hAnsi="Times New Roman"/>
          <w:i/>
          <w:sz w:val="20"/>
          <w:szCs w:val="20"/>
          <w:lang w:val="pl-PL"/>
        </w:rPr>
        <w:t xml:space="preserve">r. poz. </w:t>
      </w:r>
      <w:r w:rsidR="00144257" w:rsidRPr="005B062F">
        <w:rPr>
          <w:rFonts w:ascii="Times New Roman" w:hAnsi="Times New Roman"/>
          <w:i/>
          <w:sz w:val="20"/>
          <w:szCs w:val="20"/>
          <w:lang w:val="pl-PL"/>
        </w:rPr>
        <w:t>162</w:t>
      </w:r>
      <w:r w:rsidRPr="005B062F">
        <w:rPr>
          <w:rFonts w:ascii="Times New Roman" w:hAnsi="Times New Roman"/>
          <w:i/>
          <w:sz w:val="20"/>
          <w:szCs w:val="20"/>
          <w:lang w:val="pl-PL"/>
        </w:rPr>
        <w:t>)</w:t>
      </w:r>
    </w:p>
    <w:p w14:paraId="45E966BE" w14:textId="7EF6D219" w:rsidR="008504E5" w:rsidRPr="005B062F" w:rsidRDefault="008504E5" w:rsidP="008504E5">
      <w:pPr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/>
          <w:lang w:val="pl-PL"/>
        </w:rPr>
      </w:pPr>
      <w:bookmarkStart w:id="6" w:name="_Hlk60146092"/>
      <w:bookmarkEnd w:id="5"/>
      <w:r w:rsidRPr="005B062F">
        <w:rPr>
          <w:rFonts w:ascii="Times New Roman" w:hAnsi="Times New Roman"/>
          <w:b/>
          <w:sz w:val="20"/>
          <w:szCs w:val="20"/>
          <w:lang w:val="pl-PL"/>
        </w:rPr>
        <w:t xml:space="preserve">WADIUM 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w kwocie </w:t>
      </w:r>
      <w:r w:rsidR="00571EBF">
        <w:rPr>
          <w:rFonts w:ascii="Times New Roman" w:hAnsi="Times New Roman"/>
          <w:sz w:val="20"/>
          <w:szCs w:val="20"/>
          <w:lang w:val="pl-PL"/>
        </w:rPr>
        <w:t>4</w:t>
      </w:r>
      <w:r w:rsidRPr="005B062F">
        <w:rPr>
          <w:rFonts w:ascii="Times New Roman" w:hAnsi="Times New Roman"/>
          <w:sz w:val="20"/>
          <w:szCs w:val="20"/>
          <w:lang w:val="pl-PL"/>
        </w:rPr>
        <w:t>0</w:t>
      </w:r>
      <w:r w:rsidRPr="005B062F">
        <w:rPr>
          <w:rFonts w:ascii="Times New Roman" w:eastAsia="Times New Roman" w:hAnsi="Times New Roman"/>
          <w:sz w:val="20"/>
          <w:szCs w:val="20"/>
          <w:lang w:val="pl-PL" w:eastAsia="ar-SA"/>
        </w:rPr>
        <w:t xml:space="preserve">0,00 zł (słownie: </w:t>
      </w:r>
      <w:r w:rsidR="00571EBF">
        <w:rPr>
          <w:rFonts w:ascii="Times New Roman" w:eastAsia="Times New Roman" w:hAnsi="Times New Roman"/>
          <w:sz w:val="20"/>
          <w:szCs w:val="20"/>
          <w:lang w:val="pl-PL" w:eastAsia="ar-SA"/>
        </w:rPr>
        <w:t>czterysta</w:t>
      </w:r>
      <w:r w:rsidRPr="005B062F">
        <w:rPr>
          <w:rFonts w:ascii="Times New Roman" w:eastAsia="Times New Roman" w:hAnsi="Times New Roman"/>
          <w:sz w:val="20"/>
          <w:szCs w:val="20"/>
          <w:lang w:val="pl-PL" w:eastAsia="ar-SA"/>
        </w:rPr>
        <w:t xml:space="preserve"> złotych 00/100) </w:t>
      </w:r>
      <w:r w:rsidRPr="005B062F">
        <w:rPr>
          <w:rFonts w:ascii="Times New Roman" w:hAnsi="Times New Roman"/>
          <w:sz w:val="20"/>
          <w:szCs w:val="20"/>
          <w:lang w:val="pl-PL"/>
        </w:rPr>
        <w:t xml:space="preserve">zostało wniesione </w:t>
      </w:r>
      <w:r w:rsidRPr="005B062F">
        <w:rPr>
          <w:rFonts w:ascii="Times New Roman" w:hAnsi="Times New Roman"/>
          <w:sz w:val="20"/>
          <w:szCs w:val="20"/>
          <w:lang w:val="pl-PL"/>
        </w:rPr>
        <w:br/>
        <w:t>w formie ………………………………………..….</w:t>
      </w:r>
    </w:p>
    <w:bookmarkEnd w:id="6"/>
    <w:p w14:paraId="26176330" w14:textId="77777777" w:rsidR="008504E5" w:rsidRPr="005B062F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 xml:space="preserve">Dokument potwierdzający jego wniesienie załączamy do Oferty. </w:t>
      </w:r>
    </w:p>
    <w:p w14:paraId="6A44EBF2" w14:textId="77777777" w:rsidR="008504E5" w:rsidRPr="005B062F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 xml:space="preserve">Wadium należy zwrócić na nasze konto: </w:t>
      </w:r>
    </w:p>
    <w:p w14:paraId="61AD06C4" w14:textId="4FA03F47" w:rsidR="008504E5" w:rsidRPr="005B062F" w:rsidRDefault="008504E5" w:rsidP="008504E5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Bank....................................................  nr konta:………...............................................</w:t>
      </w:r>
    </w:p>
    <w:p w14:paraId="445B0FDA" w14:textId="7A6A78E6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 xml:space="preserve">Informacja dotycząca tajemnicy przedsiębiorstwa*: </w:t>
      </w:r>
    </w:p>
    <w:p w14:paraId="747BF7BB" w14:textId="77777777" w:rsidR="00985180" w:rsidRPr="005B062F" w:rsidRDefault="00985180" w:rsidP="00985180">
      <w:pPr>
        <w:pStyle w:val="Zwykytekst1"/>
        <w:spacing w:before="120"/>
        <w:ind w:left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lastRenderedPageBreak/>
        <w:t xml:space="preserve">Informacje na stronach ____________ niniejszej oferty stanowią tajemnicę przedsiębiorstwa, </w:t>
      </w:r>
    </w:p>
    <w:p w14:paraId="52DBC375" w14:textId="77777777" w:rsidR="00985180" w:rsidRPr="005B062F" w:rsidRDefault="00985180" w:rsidP="00985180">
      <w:pPr>
        <w:pStyle w:val="Zwykytekst1"/>
        <w:numPr>
          <w:ilvl w:val="0"/>
          <w:numId w:val="2"/>
        </w:numPr>
        <w:tabs>
          <w:tab w:val="clear" w:pos="84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b/>
        </w:rPr>
        <w:t>WSZELKĄ KORESPONDENCJĘ</w:t>
      </w:r>
      <w:r w:rsidRPr="005B062F">
        <w:rPr>
          <w:rFonts w:ascii="Times New Roman" w:hAnsi="Times New Roman" w:cs="Times New Roman"/>
        </w:rPr>
        <w:t xml:space="preserve"> w sprawie niniejszego postępowania należy kierować na poniższy adres:</w:t>
      </w:r>
    </w:p>
    <w:p w14:paraId="53E64987" w14:textId="77777777" w:rsidR="00985180" w:rsidRPr="005B062F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49F9AB5" w14:textId="77777777" w:rsidR="00985180" w:rsidRPr="005B062F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  <w:b/>
        </w:rPr>
      </w:pPr>
      <w:r w:rsidRPr="005B062F">
        <w:rPr>
          <w:rFonts w:ascii="Times New Roman" w:hAnsi="Times New Roman" w:cs="Times New Roman"/>
        </w:rPr>
        <w:t>nr tel. ___________________</w:t>
      </w:r>
      <w:r w:rsidRPr="005B062F">
        <w:rPr>
          <w:rFonts w:ascii="Times New Roman" w:hAnsi="Times New Roman" w:cs="Times New Roman"/>
          <w:b/>
        </w:rPr>
        <w:t xml:space="preserve"> </w:t>
      </w:r>
    </w:p>
    <w:p w14:paraId="39FEE35A" w14:textId="77777777" w:rsidR="00985180" w:rsidRPr="005B062F" w:rsidRDefault="00985180" w:rsidP="0098518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mail: ____________________</w:t>
      </w:r>
    </w:p>
    <w:p w14:paraId="0264C61F" w14:textId="77777777" w:rsidR="00985180" w:rsidRPr="005B062F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6F113F3E" w14:textId="77777777" w:rsidR="00985180" w:rsidRPr="005B062F" w:rsidRDefault="00985180" w:rsidP="00985180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  <w:sz w:val="18"/>
          <w:szCs w:val="18"/>
        </w:rPr>
        <w:t>_______________ dnia __________roku</w:t>
      </w:r>
    </w:p>
    <w:p w14:paraId="03B41F45" w14:textId="77777777" w:rsidR="00985180" w:rsidRPr="005B062F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Pr="005B062F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5B062F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 w:rsidRPr="005B062F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5B062F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5B062F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6434492E" w14:textId="77777777" w:rsidR="00985180" w:rsidRPr="005B062F" w:rsidRDefault="00985180" w:rsidP="00985180">
      <w:pPr>
        <w:spacing w:before="120"/>
        <w:rPr>
          <w:rFonts w:ascii="Times New Roman" w:hAnsi="Times New Roman"/>
          <w:b/>
          <w:sz w:val="18"/>
          <w:szCs w:val="18"/>
          <w:lang w:val="pl-PL"/>
        </w:rPr>
      </w:pPr>
      <w:r w:rsidRPr="005B062F">
        <w:rPr>
          <w:rFonts w:ascii="Times New Roman" w:hAnsi="Times New Roman"/>
          <w:b/>
          <w:sz w:val="18"/>
          <w:szCs w:val="18"/>
          <w:lang w:val="pl-PL"/>
        </w:rPr>
        <w:t>* niepotrzebne skreślić</w:t>
      </w:r>
    </w:p>
    <w:p w14:paraId="44E85F6C" w14:textId="77777777" w:rsidR="00985180" w:rsidRPr="005B062F" w:rsidRDefault="00985180" w:rsidP="00985180">
      <w:pPr>
        <w:spacing w:before="120"/>
        <w:rPr>
          <w:rFonts w:ascii="Times New Roman" w:hAnsi="Times New Roman"/>
          <w:b/>
          <w:i/>
          <w:iCs/>
          <w:sz w:val="18"/>
          <w:szCs w:val="18"/>
          <w:lang w:val="pl-PL"/>
        </w:rPr>
      </w:pPr>
    </w:p>
    <w:p w14:paraId="21A199CA" w14:textId="77777777" w:rsidR="00985180" w:rsidRPr="005B062F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5B062F">
        <w:rPr>
          <w:rFonts w:ascii="Times New Roman" w:hAnsi="Times New Roman"/>
          <w:b/>
          <w:i/>
          <w:iCs/>
          <w:sz w:val="18"/>
          <w:szCs w:val="18"/>
          <w:lang w:val="pl-PL"/>
        </w:rPr>
        <w:t>Informacja dla wykonawcy:</w:t>
      </w:r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 xml:space="preserve"> </w:t>
      </w:r>
    </w:p>
    <w:p w14:paraId="4F958EE8" w14:textId="77777777" w:rsidR="00985180" w:rsidRPr="005B062F" w:rsidRDefault="00985180" w:rsidP="00985180">
      <w:pPr>
        <w:spacing w:before="120"/>
        <w:rPr>
          <w:rFonts w:ascii="Times New Roman" w:hAnsi="Times New Roman"/>
          <w:bCs/>
          <w:i/>
          <w:iCs/>
          <w:sz w:val="18"/>
          <w:szCs w:val="18"/>
          <w:lang w:val="pl-PL"/>
        </w:rPr>
      </w:pPr>
      <w:r w:rsidRPr="005B062F">
        <w:rPr>
          <w:rFonts w:ascii="Times New Roman" w:hAnsi="Times New Roman"/>
          <w:bCs/>
          <w:i/>
          <w:iCs/>
          <w:sz w:val="18"/>
          <w:szCs w:val="18"/>
          <w:lang w:val="pl-PL"/>
        </w:rPr>
        <w:t>Formularz oferty musi być podpisany przez osobę lub osoby uprawnione do reprezentowania firmy  i przedłożony wraz z dokumentem (-ami) potwierdzającymi prawo do reprezentacji wykonawcy przez osobę podpisującą ofertę.</w:t>
      </w:r>
    </w:p>
    <w:p w14:paraId="1D7EFB58" w14:textId="279A7021" w:rsidR="000256B0" w:rsidRPr="005B062F" w:rsidRDefault="000256B0" w:rsidP="004B1C24">
      <w:pPr>
        <w:pStyle w:val="Zwykytekst1"/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14:paraId="11142803" w14:textId="77777777" w:rsidR="00571EBF" w:rsidRPr="005B062F" w:rsidRDefault="00571EBF" w:rsidP="00571EBF">
      <w:pPr>
        <w:widowControl/>
        <w:suppressAutoHyphens/>
        <w:overflowPunct w:val="0"/>
        <w:autoSpaceDE w:val="0"/>
        <w:autoSpaceDN w:val="0"/>
        <w:adjustRightInd w:val="0"/>
        <w:spacing w:before="120"/>
        <w:ind w:firstLine="360"/>
        <w:jc w:val="both"/>
        <w:rPr>
          <w:rFonts w:ascii="Tahoma" w:eastAsia="Times New Roman" w:hAnsi="Tahoma" w:cs="Tahoma"/>
          <w:sz w:val="18"/>
          <w:szCs w:val="18"/>
          <w:lang w:val="pl-PL" w:eastAsia="pl-PL"/>
        </w:rPr>
      </w:pPr>
    </w:p>
    <w:p w14:paraId="56E6C6CF" w14:textId="77777777" w:rsidR="00571EBF" w:rsidRPr="005B062F" w:rsidRDefault="00571EBF">
      <w:pPr>
        <w:widowControl/>
        <w:rPr>
          <w:rFonts w:ascii="Times New Roman" w:eastAsia="Times New Roman" w:hAnsi="Times New Roman"/>
          <w:lang w:val="pl-PL"/>
        </w:rPr>
      </w:pPr>
    </w:p>
    <w:sectPr w:rsidR="00571EBF" w:rsidRPr="005B062F" w:rsidSect="00FA6671">
      <w:headerReference w:type="default" r:id="rId9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7657" w14:textId="77777777" w:rsidR="006C1EB8" w:rsidRDefault="006C1EB8" w:rsidP="001A5D8D">
      <w:r>
        <w:separator/>
      </w:r>
    </w:p>
  </w:endnote>
  <w:endnote w:type="continuationSeparator" w:id="0">
    <w:p w14:paraId="7B894560" w14:textId="77777777" w:rsidR="006C1EB8" w:rsidRDefault="006C1EB8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1CA5" w14:textId="77777777" w:rsidR="006C1EB8" w:rsidRDefault="006C1EB8" w:rsidP="001A5D8D">
      <w:r>
        <w:separator/>
      </w:r>
    </w:p>
  </w:footnote>
  <w:footnote w:type="continuationSeparator" w:id="0">
    <w:p w14:paraId="42282D37" w14:textId="77777777" w:rsidR="006C1EB8" w:rsidRDefault="006C1EB8" w:rsidP="001A5D8D">
      <w:r>
        <w:continuationSeparator/>
      </w:r>
    </w:p>
  </w:footnote>
  <w:footnote w:id="1">
    <w:p w14:paraId="52DA9C1B" w14:textId="43DA716D" w:rsidR="002A4763" w:rsidRPr="00E04E55" w:rsidRDefault="002A476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UWAGA! Należy wpisać tę część zamówienia, na którą składana jest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21A5" w14:textId="04A6A58A" w:rsidR="002A4763" w:rsidRPr="005B062F" w:rsidRDefault="002A4763">
    <w:pPr>
      <w:pStyle w:val="Nagwek"/>
      <w:rPr>
        <w:lang w:val="pl-PL"/>
      </w:rPr>
    </w:pPr>
    <w:r w:rsidRPr="005B062F">
      <w:rPr>
        <w:rFonts w:ascii="Times New Roman" w:eastAsia="Times New Roman" w:hAnsi="Times New Roman"/>
        <w:bCs/>
        <w:i/>
        <w:iCs/>
        <w:color w:val="000000" w:themeColor="text1"/>
        <w:sz w:val="20"/>
        <w:szCs w:val="20"/>
        <w:lang w:val="pl-PL"/>
      </w:rPr>
      <w:t>„Opracowanie dokumentacji projektowej na budowę urządzeń podczyszczających wody opadowe na wylotach kanalizacji opadowej w wybranych lokalizacjach Krakowa wraz z uzyskaniem niezbędnych pozwoleń i decyzji administracyjnych na realizację robót budowlanych – Etap 3”</w:t>
    </w:r>
    <w:r w:rsidRPr="005B062F">
      <w:rPr>
        <w:rFonts w:ascii="Times New Roman" w:eastAsia="Times New Roman" w:hAnsi="Times New Roman"/>
        <w:b/>
        <w:i/>
        <w:iCs/>
        <w:color w:val="000000" w:themeColor="text1"/>
        <w:sz w:val="20"/>
        <w:szCs w:val="20"/>
        <w:lang w:val="pl-PL"/>
      </w:rPr>
      <w:t xml:space="preserve"> </w:t>
    </w:r>
    <w:r w:rsidRPr="005B062F">
      <w:rPr>
        <w:rFonts w:ascii="Times New Roman" w:hAnsi="Times New Roman"/>
        <w:i/>
        <w:iCs/>
        <w:sz w:val="20"/>
        <w:szCs w:val="20"/>
        <w:lang w:val="pl-PL"/>
      </w:rPr>
      <w:t xml:space="preserve"> –</w:t>
    </w:r>
    <w:r w:rsidRPr="005B062F">
      <w:rPr>
        <w:i/>
        <w:sz w:val="20"/>
        <w:szCs w:val="20"/>
        <w:lang w:val="pl-PL"/>
      </w:rPr>
      <w:t xml:space="preserve"> </w:t>
    </w:r>
    <w:r w:rsidRPr="005B062F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 xml:space="preserve">Oznaczenie sprawy: </w:t>
    </w:r>
    <w:r w:rsidR="00E04E55" w:rsidRPr="00E04E5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1/IV</w:t>
    </w:r>
    <w:r w:rsidRPr="00E04E55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/202</w:t>
    </w:r>
    <w:r w:rsidR="005B5983">
      <w:rPr>
        <w:rFonts w:ascii="Times New Roman" w:hAnsi="Times New Roman"/>
        <w:b/>
        <w:bCs/>
        <w:iCs/>
        <w:color w:val="000000" w:themeColor="text1"/>
        <w:sz w:val="20"/>
        <w:szCs w:val="20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3"/>
  </w:num>
  <w:num w:numId="5">
    <w:abstractNumId w:val="6"/>
  </w:num>
  <w:num w:numId="6">
    <w:abstractNumId w:val="10"/>
  </w:num>
  <w:num w:numId="7">
    <w:abstractNumId w:val="21"/>
  </w:num>
  <w:num w:numId="8">
    <w:abstractNumId w:val="15"/>
  </w:num>
  <w:num w:numId="9">
    <w:abstractNumId w:val="12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8"/>
  </w:num>
  <w:num w:numId="15">
    <w:abstractNumId w:val="1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2"/>
  </w:num>
  <w:num w:numId="20">
    <w:abstractNumId w:val="23"/>
  </w:num>
  <w:num w:numId="21">
    <w:abstractNumId w:val="16"/>
  </w:num>
  <w:num w:numId="22">
    <w:abstractNumId w:val="0"/>
  </w:num>
  <w:num w:numId="23">
    <w:abstractNumId w:val="1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56B0"/>
    <w:rsid w:val="000341CC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74125"/>
    <w:rsid w:val="0018499D"/>
    <w:rsid w:val="001971DA"/>
    <w:rsid w:val="001A3E77"/>
    <w:rsid w:val="001A5D8D"/>
    <w:rsid w:val="001C61CF"/>
    <w:rsid w:val="001F3716"/>
    <w:rsid w:val="002325B7"/>
    <w:rsid w:val="00235446"/>
    <w:rsid w:val="00252776"/>
    <w:rsid w:val="00254E4A"/>
    <w:rsid w:val="00260FD7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D21D2"/>
    <w:rsid w:val="002D2FDE"/>
    <w:rsid w:val="002D31B3"/>
    <w:rsid w:val="002F3DB8"/>
    <w:rsid w:val="00307C31"/>
    <w:rsid w:val="00350A36"/>
    <w:rsid w:val="003512C6"/>
    <w:rsid w:val="003954BA"/>
    <w:rsid w:val="003A3C8B"/>
    <w:rsid w:val="003B70EE"/>
    <w:rsid w:val="003C14AE"/>
    <w:rsid w:val="003D1455"/>
    <w:rsid w:val="003E6605"/>
    <w:rsid w:val="003F4FD2"/>
    <w:rsid w:val="00404AE0"/>
    <w:rsid w:val="0040574A"/>
    <w:rsid w:val="004342A6"/>
    <w:rsid w:val="004B02A9"/>
    <w:rsid w:val="004B1C24"/>
    <w:rsid w:val="004B4B21"/>
    <w:rsid w:val="004D10C7"/>
    <w:rsid w:val="004D6E5C"/>
    <w:rsid w:val="004E1423"/>
    <w:rsid w:val="00506385"/>
    <w:rsid w:val="005067DB"/>
    <w:rsid w:val="005153F4"/>
    <w:rsid w:val="00525F0F"/>
    <w:rsid w:val="0052700B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1020A"/>
    <w:rsid w:val="00723692"/>
    <w:rsid w:val="00737FB8"/>
    <w:rsid w:val="00741228"/>
    <w:rsid w:val="007417B0"/>
    <w:rsid w:val="00752707"/>
    <w:rsid w:val="00763DD5"/>
    <w:rsid w:val="00776352"/>
    <w:rsid w:val="007C2C52"/>
    <w:rsid w:val="007E5B41"/>
    <w:rsid w:val="007F76E3"/>
    <w:rsid w:val="008011D8"/>
    <w:rsid w:val="00806079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936AE0"/>
    <w:rsid w:val="00937C30"/>
    <w:rsid w:val="009420ED"/>
    <w:rsid w:val="00974BD4"/>
    <w:rsid w:val="00981A67"/>
    <w:rsid w:val="00982260"/>
    <w:rsid w:val="00985180"/>
    <w:rsid w:val="009979E9"/>
    <w:rsid w:val="009A3A51"/>
    <w:rsid w:val="009B4A7F"/>
    <w:rsid w:val="009B71F5"/>
    <w:rsid w:val="009C5BE5"/>
    <w:rsid w:val="009E3FF9"/>
    <w:rsid w:val="00A25ADD"/>
    <w:rsid w:val="00A421B6"/>
    <w:rsid w:val="00A51075"/>
    <w:rsid w:val="00A61189"/>
    <w:rsid w:val="00A62856"/>
    <w:rsid w:val="00A75986"/>
    <w:rsid w:val="00A76BEB"/>
    <w:rsid w:val="00AB32DC"/>
    <w:rsid w:val="00AB446F"/>
    <w:rsid w:val="00B00B7C"/>
    <w:rsid w:val="00B06C1A"/>
    <w:rsid w:val="00B80CE5"/>
    <w:rsid w:val="00BA3F06"/>
    <w:rsid w:val="00BA7E32"/>
    <w:rsid w:val="00BB3FE1"/>
    <w:rsid w:val="00BB69D2"/>
    <w:rsid w:val="00BE2692"/>
    <w:rsid w:val="00C01702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522B4"/>
    <w:rsid w:val="00D64848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8003A"/>
    <w:rsid w:val="00E8116B"/>
    <w:rsid w:val="00E96D5C"/>
    <w:rsid w:val="00EA767F"/>
    <w:rsid w:val="00EC15AF"/>
    <w:rsid w:val="00ED0C2D"/>
    <w:rsid w:val="00EE1AFF"/>
    <w:rsid w:val="00EF6BD7"/>
    <w:rsid w:val="00F20C97"/>
    <w:rsid w:val="00F2151D"/>
    <w:rsid w:val="00F224F2"/>
    <w:rsid w:val="00F26839"/>
    <w:rsid w:val="00F40ECF"/>
    <w:rsid w:val="00F620E3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ofertowy.dotx</Template>
  <TotalTime>2</TotalTime>
  <Pages>4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\0001\000 \000-\000 \000F\000o\000r\000m\000u\000l\000a\000r\000z\000 \000o\000f\000e\000r\000t\000y</vt:lpstr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\0001\000 \000-\000 \000F\000o\000r\000m\000u\000l\000a\000r\000z\000 \000o\000f\000e\000r\000t\000y</dc:title>
  <dc:subject/>
  <dc:creator>Kancelaria</dc:creator>
  <cp:keywords/>
  <cp:lastModifiedBy>AJ</cp:lastModifiedBy>
  <cp:revision>5</cp:revision>
  <cp:lastPrinted>2020-08-19T11:10:00Z</cp:lastPrinted>
  <dcterms:created xsi:type="dcterms:W3CDTF">2021-04-01T08:30:00Z</dcterms:created>
  <dcterms:modified xsi:type="dcterms:W3CDTF">2021-04-01T10:41:00Z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