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31279636" w:rsidR="00595B95" w:rsidRPr="009C5BE5" w:rsidRDefault="00065BEA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9C5BE5">
        <w:rPr>
          <w:rFonts w:ascii="Times New Roman" w:hAnsi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A60F836" wp14:editId="551F0AA7">
                <wp:simplePos x="0" y="0"/>
                <wp:positionH relativeFrom="column">
                  <wp:posOffset>2117725</wp:posOffset>
                </wp:positionH>
                <wp:positionV relativeFrom="paragraph">
                  <wp:posOffset>309245</wp:posOffset>
                </wp:positionV>
                <wp:extent cx="3948430" cy="939165"/>
                <wp:effectExtent l="9525" t="11430" r="13970" b="11430"/>
                <wp:wrapTight wrapText="bothSides">
                  <wp:wrapPolygon edited="0">
                    <wp:start x="-52" y="-219"/>
                    <wp:lineTo x="-52" y="21381"/>
                    <wp:lineTo x="21652" y="21381"/>
                    <wp:lineTo x="21652" y="-219"/>
                    <wp:lineTo x="-52" y="-219"/>
                  </wp:wrapPolygon>
                </wp:wrapTight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CA6" w14:textId="77777777" w:rsidR="00E27111" w:rsidRDefault="00E27111" w:rsidP="00E271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CA7A7AE" w14:textId="77777777" w:rsidR="00E27111" w:rsidRDefault="00E27111" w:rsidP="00E2711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F83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66.75pt;margin-top:24.3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" fillcolor="silver" strokeweight=".5pt">
                <v:textbox inset="7.45pt,3.85pt,7.45pt,3.85pt">
                  <w:txbxContent>
                    <w:p w14:paraId="68338CA6" w14:textId="77777777" w:rsidR="00E27111" w:rsidRDefault="00E27111" w:rsidP="00E2711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CA7A7AE" w14:textId="77777777" w:rsidR="00E27111" w:rsidRDefault="00E27111" w:rsidP="00E2711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5B95" w:rsidRPr="009C5BE5">
        <w:rPr>
          <w:rFonts w:ascii="Times New Roman" w:hAnsi="Times New Roman"/>
          <w:b/>
          <w:sz w:val="24"/>
        </w:rPr>
        <w:t>Załącznik nr 1 do SWZ</w:t>
      </w:r>
      <w:r w:rsidRPr="009C5BE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2E89D1C" wp14:editId="50DFF8FD">
                <wp:simplePos x="0" y="0"/>
                <wp:positionH relativeFrom="column">
                  <wp:posOffset>74930</wp:posOffset>
                </wp:positionH>
                <wp:positionV relativeFrom="paragraph">
                  <wp:posOffset>309245</wp:posOffset>
                </wp:positionV>
                <wp:extent cx="2082800" cy="939165"/>
                <wp:effectExtent l="5080" t="11430" r="7620" b="11430"/>
                <wp:wrapTight wrapText="bothSides">
                  <wp:wrapPolygon edited="0">
                    <wp:start x="-99" y="-219"/>
                    <wp:lineTo x="-99" y="21381"/>
                    <wp:lineTo x="21699" y="21381"/>
                    <wp:lineTo x="21699" y="-219"/>
                    <wp:lineTo x="-99" y="-219"/>
                  </wp:wrapPolygon>
                </wp:wrapTight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8B58" w14:textId="77777777" w:rsidR="00595B95" w:rsidRPr="00E83C7F" w:rsidRDefault="00595B95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0061C5" w14:textId="77777777" w:rsidR="00595B95" w:rsidRDefault="00595B95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B3A240" w14:textId="77777777" w:rsidR="00595B95" w:rsidRPr="00E83C7F" w:rsidRDefault="00595B95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64495E" w14:textId="77777777" w:rsidR="00595B95" w:rsidRPr="00E83C7F" w:rsidRDefault="00595B95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5F6601" w14:textId="77777777" w:rsidR="00595B95" w:rsidRPr="00E83C7F" w:rsidRDefault="00595B95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D8F973" w14:textId="5C51A2AC" w:rsidR="00595B95" w:rsidRPr="00E83C7F" w:rsidRDefault="00595B95" w:rsidP="00595B95">
                            <w:pPr>
                              <w:jc w:val="center"/>
                            </w:pPr>
                            <w:r w:rsidRPr="00E83C7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="00F947A7" w:rsidRPr="00F947A7">
                              <w:rPr>
                                <w:i/>
                                <w:sz w:val="18"/>
                                <w:lang w:val="pl-PL"/>
                              </w:rPr>
                              <w:t>oznaczenie</w:t>
                            </w:r>
                            <w:r w:rsidRPr="00F947A7">
                              <w:rPr>
                                <w:i/>
                                <w:sz w:val="18"/>
                                <w:lang w:val="pl-PL"/>
                              </w:rPr>
                              <w:t xml:space="preserve"> Wykonawcy/Wykonawców</w:t>
                            </w:r>
                            <w:r w:rsidRPr="00E83C7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9D1C" id="Text Box 53" o:spid="_x0000_s1027" type="#_x0000_t202" style="position:absolute;left:0;text-align:left;margin-left:5.9pt;margin-top:24.35pt;width:164pt;height:7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d+LgIAAFkEAAAOAAAAZHJzL2Uyb0RvYy54bWysVM1u2zAMvg/YOwi6L3aSJki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" strokeweight=".5pt">
                <v:textbox inset="7.45pt,3.85pt,7.45pt,3.85pt">
                  <w:txbxContent>
                    <w:p w14:paraId="1A3A8B58" w14:textId="77777777" w:rsidR="00595B95" w:rsidRPr="00E83C7F" w:rsidRDefault="00595B95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0061C5" w14:textId="77777777" w:rsidR="00595B95" w:rsidRDefault="00595B95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B3A240" w14:textId="77777777" w:rsidR="00595B95" w:rsidRPr="00E83C7F" w:rsidRDefault="00595B95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64495E" w14:textId="77777777" w:rsidR="00595B95" w:rsidRPr="00E83C7F" w:rsidRDefault="00595B95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5F6601" w14:textId="77777777" w:rsidR="00595B95" w:rsidRPr="00E83C7F" w:rsidRDefault="00595B95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D8F973" w14:textId="5C51A2AC" w:rsidR="00595B95" w:rsidRPr="00E83C7F" w:rsidRDefault="00595B95" w:rsidP="00595B95">
                      <w:pPr>
                        <w:jc w:val="center"/>
                      </w:pPr>
                      <w:r w:rsidRPr="00E83C7F">
                        <w:rPr>
                          <w:i/>
                          <w:sz w:val="18"/>
                        </w:rPr>
                        <w:t>(</w:t>
                      </w:r>
                      <w:r w:rsidR="00F947A7" w:rsidRPr="00F947A7">
                        <w:rPr>
                          <w:i/>
                          <w:sz w:val="18"/>
                          <w:lang w:val="pl-PL"/>
                        </w:rPr>
                        <w:t>oznaczenie</w:t>
                      </w:r>
                      <w:r w:rsidRPr="00F947A7">
                        <w:rPr>
                          <w:i/>
                          <w:sz w:val="18"/>
                          <w:lang w:val="pl-PL"/>
                        </w:rPr>
                        <w:t xml:space="preserve"> Wykonawcy/Wykonawców</w:t>
                      </w:r>
                      <w:r w:rsidRPr="00E83C7F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479D07" w14:textId="77777777" w:rsidR="00683744" w:rsidRPr="009C5BE5" w:rsidRDefault="00683744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4D6007BC" w14:textId="77777777" w:rsidR="00985180" w:rsidRPr="00FA0835" w:rsidRDefault="00985180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6D654948" w14:textId="4E90D44B" w:rsidR="00D9023C" w:rsidRPr="00FA0835" w:rsidRDefault="00595B95" w:rsidP="00D976DE">
      <w:pPr>
        <w:jc w:val="both"/>
        <w:rPr>
          <w:b/>
          <w:lang w:val="pl-PL"/>
        </w:rPr>
      </w:pPr>
      <w:r w:rsidRPr="00FA0835">
        <w:rPr>
          <w:rFonts w:ascii="Times New Roman" w:hAnsi="Times New Roman"/>
          <w:sz w:val="20"/>
          <w:szCs w:val="20"/>
          <w:lang w:val="pl-PL"/>
        </w:rPr>
        <w:t xml:space="preserve">Nawiązując do ogłoszenia </w:t>
      </w:r>
      <w:r w:rsidR="009B4A7F">
        <w:rPr>
          <w:rFonts w:ascii="Times New Roman" w:hAnsi="Times New Roman"/>
          <w:sz w:val="20"/>
          <w:szCs w:val="20"/>
          <w:lang w:val="pl-PL"/>
        </w:rPr>
        <w:t xml:space="preserve">w postępowaniu </w:t>
      </w:r>
      <w:r w:rsidRPr="00FA0835">
        <w:rPr>
          <w:rFonts w:ascii="Times New Roman" w:hAnsi="Times New Roman"/>
          <w:sz w:val="20"/>
          <w:szCs w:val="20"/>
          <w:lang w:val="pl-PL"/>
        </w:rPr>
        <w:t>na</w:t>
      </w:r>
      <w:r w:rsidR="00E8003A" w:rsidRPr="00FA0835">
        <w:rPr>
          <w:rFonts w:ascii="Times New Roman" w:hAnsi="Times New Roman"/>
          <w:sz w:val="20"/>
          <w:szCs w:val="20"/>
          <w:lang w:val="pl-PL"/>
        </w:rPr>
        <w:t>:</w:t>
      </w:r>
      <w:bookmarkStart w:id="0" w:name="_Hlk528675833"/>
      <w:r w:rsidR="00E8003A" w:rsidRPr="00FA0835">
        <w:rPr>
          <w:rFonts w:ascii="Times New Roman" w:hAnsi="Times New Roman"/>
          <w:b/>
          <w:sz w:val="18"/>
          <w:szCs w:val="18"/>
          <w:lang w:val="pl-PL"/>
        </w:rPr>
        <w:t xml:space="preserve"> </w:t>
      </w:r>
      <w:bookmarkStart w:id="1" w:name="_Hlk32317562"/>
      <w:bookmarkStart w:id="2" w:name="_Hlk51668787"/>
      <w:bookmarkStart w:id="3" w:name="_Hlk77080462"/>
      <w:r w:rsidR="00FA0835" w:rsidRPr="00FA0835">
        <w:rPr>
          <w:rFonts w:ascii="Times New Roman" w:hAnsi="Times New Roman"/>
          <w:i/>
          <w:lang w:val="pl-PL"/>
        </w:rPr>
        <w:t>„</w:t>
      </w:r>
      <w:bookmarkEnd w:id="0"/>
      <w:bookmarkEnd w:id="1"/>
      <w:bookmarkEnd w:id="2"/>
      <w:r w:rsidR="00D976DE" w:rsidRPr="00D976DE">
        <w:rPr>
          <w:rFonts w:ascii="Times New Roman" w:hAnsi="Times New Roman"/>
          <w:bCs/>
          <w:i/>
          <w:lang w:val="pl-PL"/>
        </w:rPr>
        <w:t>Dostawa i wdrożenie oprogramowania (lub pakietu oprogramowania) do modelowania hydrologiczno-hydraulicznego 1D i 2D”</w:t>
      </w:r>
      <w:bookmarkEnd w:id="3"/>
      <w:r w:rsidR="00D976DE" w:rsidRPr="00D976DE">
        <w:rPr>
          <w:rFonts w:ascii="Times New Roman" w:hAnsi="Times New Roman"/>
          <w:bCs/>
          <w:i/>
          <w:lang w:val="pl-PL"/>
        </w:rPr>
        <w:t xml:space="preserve"> – </w:t>
      </w:r>
      <w:r w:rsidR="00D976DE" w:rsidRPr="00D976DE">
        <w:rPr>
          <w:rFonts w:ascii="Times New Roman" w:hAnsi="Times New Roman"/>
          <w:bCs/>
          <w:iCs/>
          <w:lang w:val="pl-PL"/>
        </w:rPr>
        <w:t xml:space="preserve">numer sprawy: </w:t>
      </w:r>
      <w:r w:rsidR="00D5425B">
        <w:rPr>
          <w:rFonts w:ascii="Times New Roman" w:hAnsi="Times New Roman"/>
          <w:b/>
          <w:iCs/>
          <w:lang w:val="pl-PL"/>
        </w:rPr>
        <w:t>3/X</w:t>
      </w:r>
      <w:r w:rsidR="00D976DE" w:rsidRPr="00D976DE">
        <w:rPr>
          <w:rFonts w:ascii="Times New Roman" w:hAnsi="Times New Roman"/>
          <w:b/>
          <w:iCs/>
          <w:lang w:val="pl-PL"/>
        </w:rPr>
        <w:t>/2021</w:t>
      </w:r>
    </w:p>
    <w:p w14:paraId="61B94A90" w14:textId="595C0FBA" w:rsidR="00D9023C" w:rsidRPr="009C5BE5" w:rsidRDefault="00FA0835" w:rsidP="00D9023C">
      <w:pPr>
        <w:jc w:val="both"/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 xml:space="preserve"> </w:t>
      </w:r>
    </w:p>
    <w:p w14:paraId="1C6E5673" w14:textId="77777777" w:rsidR="00595B95" w:rsidRPr="009C5BE5" w:rsidRDefault="00595B9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9C5BE5">
        <w:rPr>
          <w:rFonts w:ascii="Times New Roman" w:hAnsi="Times New Roman"/>
          <w:b/>
          <w:sz w:val="20"/>
          <w:lang w:val="pl-PL"/>
        </w:rPr>
        <w:t>MY NIŻEJ PODPISANI:</w:t>
      </w:r>
    </w:p>
    <w:p w14:paraId="4FF72EFA" w14:textId="77777777" w:rsidR="00595B95" w:rsidRPr="009C5BE5" w:rsidRDefault="00595B95" w:rsidP="00595B95">
      <w:pPr>
        <w:pStyle w:val="Zwykytekst1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8D2054F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C229566" w14:textId="77777777" w:rsidR="00595B95" w:rsidRPr="009C5BE5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6DCB72B6" w14:textId="77777777" w:rsidR="000A3E10" w:rsidRDefault="000A3E10" w:rsidP="000A3E10">
      <w:pPr>
        <w:pStyle w:val="Zwykytekst1"/>
        <w:pBdr>
          <w:bottom w:val="single" w:sz="6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EDAE920" w14:textId="5AD37AE2" w:rsidR="000A3E10" w:rsidRDefault="000A3E10" w:rsidP="000A3E10">
      <w:pPr>
        <w:pStyle w:val="Zwykytekst1"/>
        <w:pBdr>
          <w:bottom w:val="single" w:sz="6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…………………………….</w:t>
      </w:r>
    </w:p>
    <w:p w14:paraId="619B5248" w14:textId="77777777" w:rsidR="000A3E10" w:rsidRPr="009C5BE5" w:rsidRDefault="000A3E10" w:rsidP="000A3E10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1EB07C89" w14:textId="77777777" w:rsidR="000A3E10" w:rsidRPr="009C5BE5" w:rsidRDefault="000A3E10" w:rsidP="000A3E10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4FCF20E" w14:textId="681B1CE4" w:rsidR="000A3E10" w:rsidRDefault="000A3E10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</w:t>
      </w:r>
    </w:p>
    <w:p w14:paraId="73303C0E" w14:textId="71EEE124" w:rsidR="000A3E10" w:rsidRPr="009C5BE5" w:rsidRDefault="000A3E10" w:rsidP="00595B95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Adres e-mail: ……………………………….</w:t>
      </w:r>
    </w:p>
    <w:p w14:paraId="78167BF7" w14:textId="77777777" w:rsidR="00985180" w:rsidRPr="009C5BE5" w:rsidRDefault="00985180" w:rsidP="00985180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119EB7A8" w14:textId="0C2C868E" w:rsidR="00A76BEB" w:rsidRPr="009C5BE5" w:rsidRDefault="00F20C97" w:rsidP="004B1C24">
      <w:pPr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</w:pPr>
      <w:r w:rsidRPr="009C5BE5">
        <w:rPr>
          <w:rFonts w:ascii="Times New Roman" w:hAnsi="Times New Roman"/>
          <w:bCs/>
          <w:lang w:val="pl-PL"/>
        </w:rPr>
        <w:t xml:space="preserve">Składając ofertę w postępowaniu pn. </w:t>
      </w:r>
      <w:r w:rsidR="00937C30" w:rsidRPr="00FA0835">
        <w:rPr>
          <w:rFonts w:ascii="Times New Roman" w:hAnsi="Times New Roman"/>
          <w:i/>
          <w:lang w:val="pl-PL"/>
        </w:rPr>
        <w:t>„</w:t>
      </w:r>
      <w:r w:rsidR="00D976DE" w:rsidRPr="00D976DE">
        <w:rPr>
          <w:rFonts w:ascii="Times New Roman" w:hAnsi="Times New Roman"/>
          <w:bCs/>
          <w:i/>
          <w:lang w:val="pl-PL"/>
        </w:rPr>
        <w:t>„Dostawa i wdrożenie oprogramowania (lub pakietu oprogramowania) do modelowania hydrologiczno-hydraulicznego 1D i 2D”</w:t>
      </w:r>
      <w:r w:rsidR="000A3E10" w:rsidRPr="00A87C11">
        <w:rPr>
          <w:i/>
          <w:lang w:val="pl-PL"/>
        </w:rPr>
        <w:t xml:space="preserve"> </w:t>
      </w:r>
      <w:r w:rsidRPr="009C5BE5">
        <w:rPr>
          <w:rFonts w:ascii="Times New Roman" w:hAnsi="Times New Roman"/>
          <w:bCs/>
          <w:lang w:val="pl-PL"/>
        </w:rPr>
        <w:t>zobowiązuję się do wykonania przedmiotu zamówienia zgodnie z następującymi warunkami:</w:t>
      </w:r>
    </w:p>
    <w:p w14:paraId="7DC6A040" w14:textId="77777777" w:rsidR="00837458" w:rsidRDefault="00837458" w:rsidP="00837458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86480" w14:textId="6546E0C9" w:rsidR="00646474" w:rsidRDefault="0004770A" w:rsidP="00837458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0B5446F" w14:textId="77777777" w:rsidR="00837458" w:rsidRPr="00921DC4" w:rsidRDefault="00837458" w:rsidP="00A76BEB">
      <w:pPr>
        <w:pStyle w:val="Zwykytekst1"/>
        <w:spacing w:before="120"/>
        <w:jc w:val="both"/>
        <w:rPr>
          <w:rFonts w:ascii="Times New Roman" w:hAnsi="Times New Roman" w:cs="Times New Roman"/>
          <w:bCs/>
          <w:i/>
          <w:iCs/>
        </w:rPr>
      </w:pPr>
    </w:p>
    <w:p w14:paraId="42702D79" w14:textId="579FECE0" w:rsidR="00985180" w:rsidRPr="009C5BE5" w:rsidRDefault="00985180" w:rsidP="009304CB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284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SKŁADAMY OFERTĘ</w:t>
      </w:r>
      <w:r w:rsidRPr="009C5BE5">
        <w:rPr>
          <w:rFonts w:ascii="Times New Roman" w:hAnsi="Times New Roman" w:cs="Times New Roman"/>
        </w:rPr>
        <w:t xml:space="preserve"> na wykonanie przedmiotu zamówienia zgodnie z warunkami określonymi w </w:t>
      </w:r>
      <w:proofErr w:type="spellStart"/>
      <w:r w:rsidR="00A76BEB" w:rsidRPr="009C5BE5">
        <w:rPr>
          <w:rFonts w:ascii="Times New Roman" w:hAnsi="Times New Roman" w:cs="Times New Roman"/>
        </w:rPr>
        <w:t>swz</w:t>
      </w:r>
      <w:proofErr w:type="spellEnd"/>
      <w:r w:rsidRPr="009C5BE5">
        <w:rPr>
          <w:rFonts w:ascii="Times New Roman" w:hAnsi="Times New Roman" w:cs="Times New Roman"/>
        </w:rPr>
        <w:t xml:space="preserve"> za cenę ryczałtową:</w:t>
      </w:r>
    </w:p>
    <w:p w14:paraId="648D461C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CENA OFERTOWA BRUTTO: …………………PLN</w:t>
      </w:r>
    </w:p>
    <w:p w14:paraId="1AC78122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167D3F96" w14:textId="77777777" w:rsidR="00D5425B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uwzględniając w tym podatek VAT w wysokości ……. %</w:t>
      </w:r>
      <w:r w:rsidR="00D5425B">
        <w:rPr>
          <w:rFonts w:ascii="Times New Roman" w:hAnsi="Times New Roman" w:cs="Times New Roman"/>
        </w:rPr>
        <w:t xml:space="preserve">, </w:t>
      </w:r>
    </w:p>
    <w:p w14:paraId="6552BD72" w14:textId="77777777" w:rsidR="00D5425B" w:rsidRDefault="00D5425B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695DA1D4" w14:textId="32E7DCAA" w:rsidR="00D5425B" w:rsidRPr="009C5BE5" w:rsidRDefault="00D5425B" w:rsidP="001B66FE">
      <w:pPr>
        <w:pStyle w:val="Zwykytekst1"/>
        <w:numPr>
          <w:ilvl w:val="0"/>
          <w:numId w:val="24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</w:t>
      </w:r>
      <w:r w:rsidRPr="001B66FE">
        <w:rPr>
          <w:rFonts w:ascii="Times New Roman" w:hAnsi="Times New Roman" w:cs="Times New Roman"/>
          <w:b/>
          <w:bCs/>
        </w:rPr>
        <w:t>dostawę</w:t>
      </w:r>
      <w:r>
        <w:rPr>
          <w:rFonts w:ascii="Times New Roman" w:hAnsi="Times New Roman" w:cs="Times New Roman"/>
          <w:b/>
          <w:bCs/>
        </w:rPr>
        <w:t xml:space="preserve">, instalację i wdrożenie </w:t>
      </w:r>
      <w:r w:rsidRPr="001B66FE">
        <w:rPr>
          <w:rFonts w:ascii="Times New Roman" w:hAnsi="Times New Roman" w:cs="Times New Roman"/>
          <w:b/>
          <w:bCs/>
        </w:rPr>
        <w:t>oprogramowania</w:t>
      </w:r>
      <w:r>
        <w:rPr>
          <w:rFonts w:ascii="Times New Roman" w:hAnsi="Times New Roman" w:cs="Times New Roman"/>
        </w:rPr>
        <w:t xml:space="preserve"> </w:t>
      </w:r>
      <w:r w:rsidRPr="009C5BE5">
        <w:rPr>
          <w:rFonts w:ascii="Times New Roman" w:hAnsi="Times New Roman" w:cs="Times New Roman"/>
        </w:rPr>
        <w:t>BRUTTO: …………………PLN</w:t>
      </w:r>
    </w:p>
    <w:p w14:paraId="48163435" w14:textId="77777777" w:rsidR="00D5425B" w:rsidRPr="009C5BE5" w:rsidRDefault="00D5425B" w:rsidP="00D5425B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16DDA834" w14:textId="4729D9FB" w:rsidR="00D5425B" w:rsidRDefault="00D5425B" w:rsidP="00D5425B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uwzględniając w tym podatek VAT w wysokości ……. %</w:t>
      </w:r>
      <w:r>
        <w:rPr>
          <w:rFonts w:ascii="Times New Roman" w:hAnsi="Times New Roman" w:cs="Times New Roman"/>
        </w:rPr>
        <w:t xml:space="preserve">, </w:t>
      </w:r>
    </w:p>
    <w:p w14:paraId="2B9C414F" w14:textId="77777777" w:rsidR="00D5425B" w:rsidRDefault="00D5425B" w:rsidP="00D5425B">
      <w:pPr>
        <w:pStyle w:val="Zwykytekst1"/>
        <w:spacing w:before="120"/>
        <w:ind w:left="284"/>
        <w:rPr>
          <w:rFonts w:ascii="Times New Roman" w:hAnsi="Times New Roman" w:cs="Times New Roman"/>
        </w:rPr>
      </w:pPr>
    </w:p>
    <w:p w14:paraId="145510AC" w14:textId="62F11CD6" w:rsidR="00D5425B" w:rsidRPr="009C5BE5" w:rsidRDefault="00D5425B" w:rsidP="001B66FE">
      <w:pPr>
        <w:pStyle w:val="Zwykytekst1"/>
        <w:numPr>
          <w:ilvl w:val="0"/>
          <w:numId w:val="24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</w:t>
      </w:r>
      <w:r w:rsidRPr="001B66FE">
        <w:rPr>
          <w:rFonts w:ascii="Times New Roman" w:hAnsi="Times New Roman" w:cs="Times New Roman"/>
          <w:b/>
          <w:bCs/>
        </w:rPr>
        <w:t>aktualizację oprogramowania, wsparcie techniczne i szkolenia</w:t>
      </w:r>
      <w:r>
        <w:rPr>
          <w:rFonts w:ascii="Times New Roman" w:hAnsi="Times New Roman" w:cs="Times New Roman"/>
        </w:rPr>
        <w:t xml:space="preserve"> </w:t>
      </w:r>
      <w:r w:rsidRPr="009C5BE5">
        <w:rPr>
          <w:rFonts w:ascii="Times New Roman" w:hAnsi="Times New Roman" w:cs="Times New Roman"/>
        </w:rPr>
        <w:t>BRUTTO: …………………PLN</w:t>
      </w:r>
    </w:p>
    <w:p w14:paraId="1E6D42EB" w14:textId="77777777" w:rsidR="00D5425B" w:rsidRPr="009C5BE5" w:rsidRDefault="00D5425B" w:rsidP="00D5425B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72B1AA79" w14:textId="5103DB0F" w:rsidR="00985180" w:rsidRDefault="00D5425B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uwzględniając w tym podatek VAT w wysokości ……. %</w:t>
      </w:r>
      <w:r>
        <w:rPr>
          <w:rFonts w:ascii="Times New Roman" w:hAnsi="Times New Roman" w:cs="Times New Roman"/>
        </w:rPr>
        <w:t xml:space="preserve">, </w:t>
      </w:r>
    </w:p>
    <w:p w14:paraId="66F54F1A" w14:textId="77777777" w:rsidR="00985180" w:rsidRPr="009C5BE5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bookmarkStart w:id="4" w:name="_Hlk60146753"/>
    </w:p>
    <w:bookmarkEnd w:id="4"/>
    <w:p w14:paraId="4445A207" w14:textId="0B24E17F" w:rsidR="00937C30" w:rsidRPr="00937C30" w:rsidRDefault="00985180" w:rsidP="00937C3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OŚWIADCZAMY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, że podana wyżej cena ryczałtowa brutto obejmuje wszystkie koszty Wykonawcy </w:t>
      </w:r>
      <w:r w:rsidR="008011D8" w:rsidRPr="009C5BE5">
        <w:rPr>
          <w:rFonts w:ascii="Times New Roman" w:hAnsi="Times New Roman"/>
          <w:sz w:val="20"/>
          <w:szCs w:val="20"/>
          <w:lang w:val="pl-PL"/>
        </w:rPr>
        <w:br/>
      </w:r>
      <w:r w:rsidRPr="009C5BE5">
        <w:rPr>
          <w:rFonts w:ascii="Times New Roman" w:hAnsi="Times New Roman"/>
          <w:sz w:val="20"/>
          <w:szCs w:val="20"/>
          <w:lang w:val="pl-PL"/>
        </w:rPr>
        <w:t>i obowiązuj</w:t>
      </w:r>
      <w:r w:rsidR="001971DA" w:rsidRPr="009C5BE5">
        <w:rPr>
          <w:rFonts w:ascii="Times New Roman" w:hAnsi="Times New Roman"/>
          <w:sz w:val="20"/>
          <w:szCs w:val="20"/>
          <w:lang w:val="pl-PL"/>
        </w:rPr>
        <w:t>e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 w całym okresie realizacji zamówienia z uwzględnieniem należnego podatku VAT.</w:t>
      </w:r>
    </w:p>
    <w:p w14:paraId="3608AB6A" w14:textId="77777777" w:rsidR="00937C30" w:rsidRPr="009C5BE5" w:rsidRDefault="00937C30" w:rsidP="00937C30">
      <w:pPr>
        <w:widowControl/>
        <w:suppressAutoHyphens/>
        <w:ind w:left="357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169AB0C" w14:textId="1BF7A991" w:rsidR="00D976DE" w:rsidRPr="007C6C40" w:rsidRDefault="004B1C24" w:rsidP="00332D0C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7C6C40">
        <w:rPr>
          <w:rFonts w:ascii="Times New Roman" w:hAnsi="Times New Roman"/>
          <w:b/>
          <w:sz w:val="20"/>
          <w:szCs w:val="20"/>
          <w:lang w:val="pl-PL"/>
        </w:rPr>
        <w:t xml:space="preserve">Oświadczamy, że </w:t>
      </w:r>
      <w:r w:rsidR="00D976DE" w:rsidRPr="007C6C40">
        <w:rPr>
          <w:rFonts w:ascii="Times New Roman" w:hAnsi="Times New Roman"/>
          <w:b/>
          <w:sz w:val="20"/>
          <w:szCs w:val="20"/>
          <w:lang w:val="pl-PL"/>
        </w:rPr>
        <w:t>oferujemy ……</w:t>
      </w:r>
      <w:r w:rsidR="007C6C40" w:rsidRPr="007C6C40">
        <w:rPr>
          <w:rFonts w:ascii="Times New Roman" w:hAnsi="Times New Roman"/>
          <w:b/>
          <w:sz w:val="20"/>
          <w:szCs w:val="20"/>
          <w:lang w:val="pl-PL"/>
        </w:rPr>
        <w:t>*</w:t>
      </w:r>
      <w:r w:rsidR="00D976DE" w:rsidRPr="007C6C40">
        <w:rPr>
          <w:rFonts w:ascii="Times New Roman" w:hAnsi="Times New Roman"/>
          <w:b/>
          <w:sz w:val="20"/>
          <w:szCs w:val="20"/>
          <w:lang w:val="pl-PL"/>
        </w:rPr>
        <w:t xml:space="preserve"> dni dodatkowego szkolenia dla pracowników Zamawiającego </w:t>
      </w:r>
      <w:r w:rsidR="00D976DE" w:rsidRPr="007C6C40">
        <w:rPr>
          <w:rFonts w:ascii="Times New Roman" w:hAnsi="Times New Roman"/>
          <w:b/>
          <w:sz w:val="20"/>
          <w:szCs w:val="20"/>
          <w:lang w:val="pl-PL"/>
        </w:rPr>
        <w:br/>
        <w:t>(ponad 14 dni wymaganych)</w:t>
      </w:r>
      <w:r w:rsidR="007C6C40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D976DE" w:rsidRPr="007C6C40">
        <w:rPr>
          <w:rFonts w:ascii="Times New Roman" w:hAnsi="Times New Roman"/>
          <w:bCs/>
          <w:i/>
          <w:iCs/>
          <w:sz w:val="20"/>
          <w:szCs w:val="20"/>
          <w:lang w:val="pl-PL"/>
        </w:rPr>
        <w:t>(</w:t>
      </w:r>
      <w:r w:rsidR="007C6C40" w:rsidRPr="007C6C40">
        <w:rPr>
          <w:rFonts w:ascii="Times New Roman" w:hAnsi="Times New Roman"/>
          <w:bCs/>
          <w:i/>
          <w:iCs/>
          <w:sz w:val="20"/>
          <w:szCs w:val="20"/>
          <w:lang w:val="pl-PL"/>
        </w:rPr>
        <w:t xml:space="preserve">*należy </w:t>
      </w:r>
      <w:r w:rsidR="00D976DE" w:rsidRPr="007C6C40">
        <w:rPr>
          <w:rFonts w:ascii="Times New Roman" w:hAnsi="Times New Roman"/>
          <w:bCs/>
          <w:i/>
          <w:iCs/>
          <w:sz w:val="20"/>
          <w:szCs w:val="20"/>
          <w:lang w:val="pl-PL"/>
        </w:rPr>
        <w:t>wskazać ilość  dni w przedziale od 1 do 1</w:t>
      </w:r>
      <w:r w:rsidR="00837029">
        <w:rPr>
          <w:rFonts w:ascii="Times New Roman" w:hAnsi="Times New Roman"/>
          <w:bCs/>
          <w:i/>
          <w:iCs/>
          <w:sz w:val="20"/>
          <w:szCs w:val="20"/>
          <w:lang w:val="pl-PL"/>
        </w:rPr>
        <w:t>0</w:t>
      </w:r>
      <w:r w:rsidR="00D976DE" w:rsidRPr="007C6C40">
        <w:rPr>
          <w:rFonts w:ascii="Times New Roman" w:hAnsi="Times New Roman"/>
          <w:bCs/>
          <w:i/>
          <w:iCs/>
          <w:sz w:val="20"/>
          <w:szCs w:val="20"/>
          <w:lang w:val="pl-PL"/>
        </w:rPr>
        <w:t>)</w:t>
      </w:r>
    </w:p>
    <w:p w14:paraId="0FAE56F5" w14:textId="429CAB6A" w:rsidR="00075D24" w:rsidRDefault="00D976DE" w:rsidP="00D976DE">
      <w:pPr>
        <w:pStyle w:val="Zwykytekst1"/>
        <w:spacing w:before="120"/>
        <w:ind w:left="284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0A3E10">
        <w:rPr>
          <w:rFonts w:ascii="Times New Roman" w:eastAsia="Calibri" w:hAnsi="Times New Roman" w:cs="Times New Roman"/>
          <w:i/>
          <w:iCs/>
          <w:lang w:eastAsia="en-US"/>
        </w:rPr>
        <w:lastRenderedPageBreak/>
        <w:t>Wykonawc</w:t>
      </w: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0A3E10">
        <w:rPr>
          <w:rFonts w:ascii="Times New Roman" w:eastAsia="Calibri" w:hAnsi="Times New Roman" w:cs="Times New Roman"/>
          <w:i/>
          <w:iCs/>
          <w:lang w:eastAsia="en-US"/>
        </w:rPr>
        <w:t xml:space="preserve">, który zadeklaruje 0 (zero) 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dni </w:t>
      </w:r>
      <w:r w:rsidRPr="000A3E10">
        <w:rPr>
          <w:rFonts w:ascii="Times New Roman" w:eastAsia="Calibri" w:hAnsi="Times New Roman" w:cs="Times New Roman"/>
          <w:i/>
          <w:iCs/>
          <w:lang w:eastAsia="en-US"/>
        </w:rPr>
        <w:t xml:space="preserve"> lub nie poda liczby 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dni </w:t>
      </w:r>
      <w:r w:rsidRPr="00D976DE">
        <w:rPr>
          <w:rFonts w:ascii="Times New Roman" w:eastAsia="Calibri" w:hAnsi="Times New Roman" w:cs="Times New Roman"/>
          <w:i/>
          <w:iCs/>
          <w:lang w:eastAsia="en-US"/>
        </w:rPr>
        <w:t xml:space="preserve">dodatkowego szkolenia dla pracowników Zamawiającego </w:t>
      </w:r>
      <w:r w:rsidRPr="000A3E10">
        <w:rPr>
          <w:rFonts w:ascii="Times New Roman" w:eastAsia="Calibri" w:hAnsi="Times New Roman" w:cs="Times New Roman"/>
          <w:i/>
          <w:iCs/>
          <w:lang w:eastAsia="en-US"/>
        </w:rPr>
        <w:t>otrzyma 0 (zero) punktów – do Umowy zostanie przyjęt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e wymagane 14 dni. </w:t>
      </w:r>
    </w:p>
    <w:p w14:paraId="0F68D0EF" w14:textId="77777777" w:rsidR="00D976DE" w:rsidRPr="00075D24" w:rsidRDefault="00D976DE" w:rsidP="00D976DE">
      <w:pPr>
        <w:pStyle w:val="Zwykytekst1"/>
        <w:spacing w:before="120"/>
        <w:ind w:left="284"/>
        <w:jc w:val="both"/>
        <w:rPr>
          <w:rFonts w:ascii="Times New Roman" w:hAnsi="Times New Roman"/>
        </w:rPr>
      </w:pPr>
    </w:p>
    <w:p w14:paraId="5CE235CF" w14:textId="097D7D73" w:rsidR="00D976DE" w:rsidRPr="00D976DE" w:rsidRDefault="00D976DE" w:rsidP="00D976DE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D976DE">
        <w:rPr>
          <w:rFonts w:ascii="Times New Roman" w:hAnsi="Times New Roman"/>
          <w:b/>
          <w:sz w:val="20"/>
          <w:szCs w:val="20"/>
          <w:lang w:val="pl-PL"/>
        </w:rPr>
        <w:t xml:space="preserve">Oświadczamy, że oferujemy 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następująca ilość miesięcy okresu wsparcia technicznego: </w:t>
      </w:r>
    </w:p>
    <w:p w14:paraId="00D2D8C3" w14:textId="77777777" w:rsidR="00D976DE" w:rsidRPr="00D976DE" w:rsidRDefault="00D976DE" w:rsidP="00D976DE">
      <w:pPr>
        <w:widowControl/>
        <w:suppressAutoHyphens/>
        <w:ind w:left="84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D976DE">
        <w:rPr>
          <w:rFonts w:ascii="Times New Roman" w:hAnsi="Times New Roman"/>
          <w:b/>
          <w:sz w:val="20"/>
          <w:szCs w:val="20"/>
          <w:lang w:val="pl-PL"/>
        </w:rPr>
        <w:t xml:space="preserve">- 12 miesięcy*  </w:t>
      </w:r>
    </w:p>
    <w:p w14:paraId="33D262F8" w14:textId="77777777" w:rsidR="00D976DE" w:rsidRPr="00D976DE" w:rsidRDefault="00D976DE" w:rsidP="00D976DE">
      <w:pPr>
        <w:widowControl/>
        <w:suppressAutoHyphens/>
        <w:ind w:left="84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D976DE">
        <w:rPr>
          <w:rFonts w:ascii="Times New Roman" w:hAnsi="Times New Roman"/>
          <w:b/>
          <w:sz w:val="20"/>
          <w:szCs w:val="20"/>
          <w:lang w:val="pl-PL"/>
        </w:rPr>
        <w:t>- 18 miesięcy*</w:t>
      </w:r>
    </w:p>
    <w:p w14:paraId="292B8B6E" w14:textId="77777777" w:rsidR="00D976DE" w:rsidRPr="00D976DE" w:rsidRDefault="00D976DE" w:rsidP="00D976DE">
      <w:pPr>
        <w:widowControl/>
        <w:suppressAutoHyphens/>
        <w:ind w:left="84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D976DE">
        <w:rPr>
          <w:rFonts w:ascii="Times New Roman" w:hAnsi="Times New Roman"/>
          <w:b/>
          <w:sz w:val="20"/>
          <w:szCs w:val="20"/>
          <w:lang w:val="pl-PL"/>
        </w:rPr>
        <w:t>- 24 miesiące*</w:t>
      </w:r>
    </w:p>
    <w:p w14:paraId="40D83CAE" w14:textId="252D13AB" w:rsidR="00D976DE" w:rsidRPr="00D976DE" w:rsidRDefault="00D976DE" w:rsidP="00D976DE">
      <w:pPr>
        <w:pStyle w:val="Zwykytekst1"/>
        <w:spacing w:before="120"/>
        <w:ind w:left="284"/>
        <w:jc w:val="both"/>
        <w:rPr>
          <w:rFonts w:ascii="Times New Roman" w:hAnsi="Times New Roman"/>
        </w:rPr>
      </w:pPr>
      <w:r w:rsidRPr="00D976DE">
        <w:rPr>
          <w:rFonts w:ascii="Times New Roman" w:eastAsia="Calibri" w:hAnsi="Times New Roman" w:cs="Times New Roman"/>
          <w:i/>
          <w:iCs/>
          <w:lang w:eastAsia="en-US"/>
        </w:rPr>
        <w:t xml:space="preserve">(* </w:t>
      </w:r>
      <w:r w:rsidR="00EA44FD">
        <w:rPr>
          <w:rFonts w:ascii="Times New Roman" w:eastAsia="Calibri" w:hAnsi="Times New Roman" w:cs="Times New Roman"/>
          <w:i/>
          <w:iCs/>
          <w:lang w:eastAsia="en-US"/>
        </w:rPr>
        <w:t>Dwie</w:t>
      </w:r>
      <w:r w:rsidRPr="00D976DE">
        <w:rPr>
          <w:rFonts w:ascii="Times New Roman" w:eastAsia="Calibri" w:hAnsi="Times New Roman" w:cs="Times New Roman"/>
          <w:i/>
          <w:iCs/>
          <w:lang w:eastAsia="en-US"/>
        </w:rPr>
        <w:t xml:space="preserve"> propozycje należy wykreślić, a zostawić tylko jedną właściwą. W przypadku niewskazania proponowanej długości oferowanego okresu wsparcia technicznego lub wykreślenia wszystkich zaproponowanych okresów wsparcia technicznego  Zamawiający uzna, iż Wykonawca zaproponował najniższą długość oferowanego okresu wsparcia technicznego </w:t>
      </w:r>
      <w:r w:rsidRPr="00D976DE">
        <w:rPr>
          <w:rFonts w:ascii="Times New Roman" w:hAnsi="Times New Roman"/>
        </w:rPr>
        <w:t>tj.: 12 miesięcy).</w:t>
      </w:r>
    </w:p>
    <w:p w14:paraId="6E3388B5" w14:textId="77777777" w:rsidR="00AB32DC" w:rsidRPr="009C5BE5" w:rsidRDefault="00AB32DC" w:rsidP="00AB32D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W cenie zawarto wszystkie koszty związane z pełnym i prawidłowym wykonaniem przedmiotu zamówienia. Stosownie do art.225 ust. 2 ustawy </w:t>
      </w:r>
      <w:proofErr w:type="spellStart"/>
      <w:r w:rsidRPr="009C5BE5">
        <w:rPr>
          <w:rFonts w:ascii="Times New Roman" w:hAnsi="Times New Roman" w:cs="Times New Roman"/>
        </w:rPr>
        <w:t>pzp</w:t>
      </w:r>
      <w:proofErr w:type="spellEnd"/>
      <w:r w:rsidRPr="009C5BE5">
        <w:rPr>
          <w:rFonts w:ascii="Times New Roman" w:hAnsi="Times New Roman" w:cs="Times New Roman"/>
        </w:rPr>
        <w:t xml:space="preserve"> oświadczamy, że wybór naszej oferty:</w:t>
      </w:r>
    </w:p>
    <w:p w14:paraId="4A106CE8" w14:textId="77777777" w:rsidR="00AB32DC" w:rsidRPr="009C5BE5" w:rsidRDefault="00AB32DC" w:rsidP="00AB32DC">
      <w:pPr>
        <w:pStyle w:val="WW-Tekstpodstawowy2"/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B32DC" w:rsidRPr="009C5BE5" w14:paraId="68B49A72" w14:textId="77777777" w:rsidTr="00B94735">
        <w:tc>
          <w:tcPr>
            <w:tcW w:w="9034" w:type="dxa"/>
            <w:shd w:val="clear" w:color="auto" w:fill="auto"/>
          </w:tcPr>
          <w:p w14:paraId="732EE282" w14:textId="13420E19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9C5BE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nie będzie ** 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 (</w:t>
            </w:r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Dz.U. z  2018r. poz.2174, z </w:t>
            </w:r>
            <w:proofErr w:type="spellStart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</w:t>
            </w:r>
            <w:proofErr w:type="spellStart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zm</w:t>
            </w:r>
            <w:proofErr w:type="spellEnd"/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)</w:t>
            </w:r>
          </w:p>
        </w:tc>
      </w:tr>
      <w:tr w:rsidR="00AB32DC" w:rsidRPr="009C5BE5" w14:paraId="2A1A9E8A" w14:textId="77777777" w:rsidTr="00B94735">
        <w:tc>
          <w:tcPr>
            <w:tcW w:w="9034" w:type="dxa"/>
            <w:shd w:val="clear" w:color="auto" w:fill="auto"/>
          </w:tcPr>
          <w:p w14:paraId="7396061D" w14:textId="38401058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9C5BE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będzie ** 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9C5BE5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 (</w:t>
            </w:r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Dz.U. z  2018r. poz.2174, z </w:t>
            </w:r>
            <w:proofErr w:type="spellStart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</w:t>
            </w:r>
            <w:proofErr w:type="spellStart"/>
            <w:r w:rsidR="00B80CE5" w:rsidRPr="009C5BE5">
              <w:rPr>
                <w:rFonts w:ascii="Times New Roman" w:hAnsi="Times New Roman"/>
                <w:sz w:val="20"/>
                <w:szCs w:val="20"/>
                <w:lang w:val="pl-PL"/>
              </w:rPr>
              <w:t>zm</w:t>
            </w:r>
            <w:proofErr w:type="spellEnd"/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),</w:t>
            </w:r>
          </w:p>
          <w:p w14:paraId="5D758CA8" w14:textId="77777777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jednocześnie wskazujemy: </w:t>
            </w:r>
          </w:p>
          <w:p w14:paraId="01A1E845" w14:textId="77777777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nazwy (rodzaju) towaru lub usługi, których dostawa lub świadczenie będzie prowadzić do jego powstania</w:t>
            </w:r>
          </w:p>
          <w:p w14:paraId="3B584D5F" w14:textId="77777777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…………………………………………………………………….….………….</w:t>
            </w:r>
          </w:p>
          <w:p w14:paraId="459D1918" w14:textId="77777777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wraz z określeniem ich wartości bez kwoty podatku…………………………………….</w:t>
            </w:r>
          </w:p>
          <w:p w14:paraId="36D87C05" w14:textId="77777777" w:rsidR="00AB32DC" w:rsidRPr="009C5BE5" w:rsidRDefault="00AB32DC" w:rsidP="00B94735">
            <w:pPr>
              <w:pStyle w:val="Akapitzlist"/>
              <w:ind w:left="421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9C5BE5">
              <w:rPr>
                <w:rFonts w:ascii="Times New Roman" w:hAnsi="Times New Roman"/>
                <w:sz w:val="20"/>
                <w:szCs w:val="20"/>
                <w:lang w:val="pl-PL" w:eastAsia="pl-PL"/>
              </w:rPr>
              <w:t>Stawka podatku od towarów i usług, która zgodne z wiedzą wykonawcy, będzie miała zastosowanie: …………%</w:t>
            </w:r>
          </w:p>
        </w:tc>
      </w:tr>
      <w:tr w:rsidR="00AB32DC" w:rsidRPr="009C5BE5" w14:paraId="2A43F49F" w14:textId="77777777" w:rsidTr="00B94735">
        <w:tc>
          <w:tcPr>
            <w:tcW w:w="9034" w:type="dxa"/>
            <w:shd w:val="clear" w:color="auto" w:fill="auto"/>
          </w:tcPr>
          <w:p w14:paraId="5A40DBFD" w14:textId="77777777" w:rsidR="00AB32DC" w:rsidRPr="009C5BE5" w:rsidRDefault="00AB32DC" w:rsidP="00B94735">
            <w:pPr>
              <w:pStyle w:val="Akapitzlist"/>
              <w:ind w:left="180" w:hanging="18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</w:pPr>
            <w:r w:rsidRPr="009C5BE5">
              <w:rPr>
                <w:rFonts w:ascii="Times New Roman" w:hAnsi="Times New Roman"/>
                <w:sz w:val="18"/>
                <w:szCs w:val="18"/>
                <w:lang w:val="pl-PL" w:eastAsia="pl-PL"/>
              </w:rPr>
              <w:t>(</w:t>
            </w:r>
            <w:r w:rsidRPr="009C5BE5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/>
              </w:rPr>
              <w:t>**</w:t>
            </w:r>
            <w:r w:rsidRPr="009C5BE5">
              <w:rPr>
                <w:rFonts w:ascii="Times New Roman" w:hAnsi="Times New Roman"/>
                <w:sz w:val="18"/>
                <w:szCs w:val="18"/>
                <w:lang w:val="pl-PL" w:eastAsia="pl-PL"/>
              </w:rPr>
              <w:t xml:space="preserve"> </w:t>
            </w:r>
            <w:r w:rsidRPr="009C5BE5">
              <w:rPr>
                <w:rFonts w:ascii="Times New Roman" w:hAnsi="Times New Roman"/>
                <w:color w:val="000000"/>
                <w:sz w:val="18"/>
                <w:szCs w:val="18"/>
                <w:lang w:val="pl-PL" w:eastAsia="pl-PL"/>
              </w:rPr>
              <w:t xml:space="preserve">Należy zaznaczyć właściwe pole i ewentualnie wskazać wymagane informacje (należy zapoznać się z w/w ustawą o podatku od towarów i usług,; </w:t>
            </w:r>
            <w:r w:rsidRPr="009C5BE5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  <w:t>obowiązku podatkowego po stronie Zamawiającego nie będzie w przypadku, gdy obowiązek rozliczenia podatku VAT będzie po stronie Wykonawcy).)</w:t>
            </w:r>
          </w:p>
          <w:p w14:paraId="05445A2C" w14:textId="77777777" w:rsidR="00AB32DC" w:rsidRPr="009C5BE5" w:rsidRDefault="00AB32DC" w:rsidP="00B94735">
            <w:pPr>
              <w:pStyle w:val="Akapitzlist"/>
              <w:ind w:left="849" w:hanging="849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76338C88" w14:textId="77777777" w:rsidR="00985180" w:rsidRPr="009C5BE5" w:rsidRDefault="00985180" w:rsidP="00985180">
      <w:pPr>
        <w:pStyle w:val="Akapitzlist"/>
        <w:ind w:left="180" w:hanging="180"/>
        <w:jc w:val="both"/>
        <w:rPr>
          <w:rFonts w:ascii="Times New Roman" w:hAnsi="Times New Roman"/>
          <w:sz w:val="18"/>
          <w:szCs w:val="18"/>
          <w:lang w:val="pl-PL" w:eastAsia="pl-PL"/>
        </w:rPr>
      </w:pPr>
    </w:p>
    <w:p w14:paraId="32A3427B" w14:textId="0C0C38CE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OŚWIADCZAMY,</w:t>
      </w:r>
      <w:r w:rsidRPr="009C5BE5">
        <w:rPr>
          <w:rFonts w:ascii="Times New Roman" w:hAnsi="Times New Roman" w:cs="Times New Roman"/>
        </w:rPr>
        <w:t xml:space="preserve"> że zapoznaliśmy się z</w:t>
      </w:r>
      <w:r w:rsidR="00A76BEB" w:rsidRPr="009C5BE5">
        <w:rPr>
          <w:rFonts w:ascii="Times New Roman" w:hAnsi="Times New Roman" w:cs="Times New Roman"/>
        </w:rPr>
        <w:t xml:space="preserve"> zapisami </w:t>
      </w:r>
      <w:proofErr w:type="spellStart"/>
      <w:r w:rsidR="00A76BEB" w:rsidRPr="009C5BE5">
        <w:rPr>
          <w:rFonts w:ascii="Times New Roman" w:hAnsi="Times New Roman" w:cs="Times New Roman"/>
        </w:rPr>
        <w:t>swz</w:t>
      </w:r>
      <w:proofErr w:type="spellEnd"/>
      <w:r w:rsidRPr="009C5BE5">
        <w:rPr>
          <w:rFonts w:ascii="Times New Roman" w:hAnsi="Times New Roman" w:cs="Times New Roman"/>
        </w:rPr>
        <w:t xml:space="preserve"> i uznajemy się za związanych określonymi w niej postanowieniami i zasadami postępowania.</w:t>
      </w:r>
    </w:p>
    <w:p w14:paraId="7A2109C0" w14:textId="4BEBDD6C" w:rsidR="00985180" w:rsidRPr="009C5BE5" w:rsidRDefault="00985180" w:rsidP="00AB32DC">
      <w:pPr>
        <w:widowControl/>
        <w:suppressAutoHyphens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0727C9" w14:textId="10869D60" w:rsidR="00075D24" w:rsidRPr="00075D24" w:rsidRDefault="00985180" w:rsidP="008011D8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>ZOBOWIĄZUJEMY SIĘ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 do wykonania przedmiotu zamówienia w terminie określonym w Specyfikacji Warunków Zamówienia</w:t>
      </w:r>
      <w:r w:rsidR="008011D8" w:rsidRPr="009C5BE5">
        <w:rPr>
          <w:rFonts w:ascii="Times New Roman" w:hAnsi="Times New Roman"/>
          <w:sz w:val="20"/>
          <w:szCs w:val="20"/>
          <w:lang w:val="pl-PL"/>
        </w:rPr>
        <w:t xml:space="preserve">, </w:t>
      </w:r>
      <w:r w:rsidR="00075D24">
        <w:rPr>
          <w:rFonts w:ascii="Times New Roman" w:hAnsi="Times New Roman"/>
          <w:sz w:val="20"/>
          <w:szCs w:val="20"/>
          <w:lang w:val="pl-PL"/>
        </w:rPr>
        <w:t>z zastr</w:t>
      </w:r>
      <w:r w:rsidR="008A25FB">
        <w:rPr>
          <w:rFonts w:ascii="Times New Roman" w:hAnsi="Times New Roman"/>
          <w:sz w:val="20"/>
          <w:szCs w:val="20"/>
          <w:lang w:val="pl-PL"/>
        </w:rPr>
        <w:t>z</w:t>
      </w:r>
      <w:r w:rsidR="00075D24">
        <w:rPr>
          <w:rFonts w:ascii="Times New Roman" w:hAnsi="Times New Roman"/>
          <w:sz w:val="20"/>
          <w:szCs w:val="20"/>
          <w:lang w:val="pl-PL"/>
        </w:rPr>
        <w:t xml:space="preserve">eżeniem oświadczenia zawartego w pkt </w:t>
      </w:r>
      <w:r w:rsidR="00871565">
        <w:rPr>
          <w:rFonts w:ascii="Times New Roman" w:hAnsi="Times New Roman"/>
          <w:sz w:val="20"/>
          <w:szCs w:val="20"/>
          <w:lang w:val="pl-PL"/>
        </w:rPr>
        <w:t>3</w:t>
      </w:r>
      <w:r w:rsidR="00075D24">
        <w:rPr>
          <w:rFonts w:ascii="Times New Roman" w:hAnsi="Times New Roman"/>
          <w:sz w:val="20"/>
          <w:szCs w:val="20"/>
          <w:lang w:val="pl-PL"/>
        </w:rPr>
        <w:t xml:space="preserve"> formularza ofertowego.</w:t>
      </w:r>
    </w:p>
    <w:p w14:paraId="24101D66" w14:textId="443A062E" w:rsidR="00985180" w:rsidRPr="00D34ED1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sz w:val="20"/>
          <w:szCs w:val="20"/>
          <w:lang w:val="pl-PL"/>
        </w:rPr>
        <w:t xml:space="preserve">AKCEPTUJEMY </w:t>
      </w:r>
      <w:r w:rsidRPr="009C5BE5">
        <w:rPr>
          <w:rFonts w:ascii="Times New Roman" w:hAnsi="Times New Roman"/>
          <w:sz w:val="20"/>
          <w:szCs w:val="20"/>
          <w:lang w:val="pl-PL"/>
        </w:rPr>
        <w:t xml:space="preserve">warunki </w:t>
      </w:r>
      <w:r w:rsidRPr="00D34ED1">
        <w:rPr>
          <w:rFonts w:ascii="Times New Roman" w:hAnsi="Times New Roman"/>
          <w:sz w:val="20"/>
          <w:szCs w:val="20"/>
          <w:lang w:val="pl-PL"/>
        </w:rPr>
        <w:t>płatności określone przez Zamawiającego w Specyfikacji Warunków Zamówienia.</w:t>
      </w:r>
    </w:p>
    <w:p w14:paraId="19449D6F" w14:textId="581C3E59" w:rsidR="00985180" w:rsidRPr="00D34ED1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D34ED1">
        <w:rPr>
          <w:rFonts w:ascii="Times New Roman" w:hAnsi="Times New Roman"/>
          <w:b/>
          <w:sz w:val="20"/>
          <w:szCs w:val="20"/>
          <w:lang w:val="pl-PL"/>
        </w:rPr>
        <w:t>UWAŻAMY SIĘ</w:t>
      </w:r>
      <w:r w:rsidRPr="00D34ED1">
        <w:rPr>
          <w:rFonts w:ascii="Times New Roman" w:hAnsi="Times New Roman"/>
          <w:sz w:val="20"/>
          <w:szCs w:val="20"/>
          <w:lang w:val="pl-PL"/>
        </w:rPr>
        <w:t xml:space="preserve"> za związanych niniejszą ofertą przez czas wskazany w Specyfikacji Warunków Zamówienia</w:t>
      </w:r>
      <w:r w:rsidR="00D5425B">
        <w:rPr>
          <w:rFonts w:ascii="Times New Roman" w:hAnsi="Times New Roman"/>
          <w:sz w:val="20"/>
          <w:szCs w:val="20"/>
          <w:lang w:val="pl-PL"/>
        </w:rPr>
        <w:t>.</w:t>
      </w:r>
      <w:r w:rsidRPr="00D34ED1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7D169AA9" w14:textId="4A54F93C" w:rsidR="00837458" w:rsidRPr="00837458" w:rsidRDefault="00837458" w:rsidP="00AA3D2D">
      <w:pPr>
        <w:pStyle w:val="Akapitzlist"/>
        <w:numPr>
          <w:ilvl w:val="0"/>
          <w:numId w:val="2"/>
        </w:numPr>
        <w:tabs>
          <w:tab w:val="clear" w:pos="840"/>
          <w:tab w:val="left" w:pos="680"/>
          <w:tab w:val="left" w:pos="9072"/>
        </w:tabs>
        <w:ind w:left="426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D34ED1">
        <w:rPr>
          <w:rFonts w:ascii="Times New Roman" w:hAnsi="Times New Roman"/>
          <w:snapToGrid w:val="0"/>
          <w:sz w:val="20"/>
          <w:szCs w:val="20"/>
          <w:lang w:val="pl-PL" w:eastAsia="zh-CN"/>
        </w:rPr>
        <w:t>Nazwy podmiotów, na których</w:t>
      </w: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 xml:space="preserve"> zasoby powołuj</w:t>
      </w:r>
      <w:r w:rsidR="00723692">
        <w:rPr>
          <w:rFonts w:ascii="Times New Roman" w:hAnsi="Times New Roman"/>
          <w:snapToGrid w:val="0"/>
          <w:sz w:val="20"/>
          <w:szCs w:val="20"/>
          <w:lang w:val="pl-PL" w:eastAsia="zh-CN"/>
        </w:rPr>
        <w:t>e</w:t>
      </w: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 xml:space="preserve"> się Wykonawca</w:t>
      </w:r>
      <w:r w:rsidR="00871565">
        <w:rPr>
          <w:rFonts w:ascii="Times New Roman" w:hAnsi="Times New Roman"/>
          <w:snapToGrid w:val="0"/>
          <w:sz w:val="20"/>
          <w:szCs w:val="20"/>
          <w:lang w:val="pl-PL" w:eastAsia="zh-CN"/>
        </w:rPr>
        <w:t xml:space="preserve"> na podstawie art. 118 ustawy </w:t>
      </w:r>
      <w:proofErr w:type="spellStart"/>
      <w:r w:rsidR="00871565">
        <w:rPr>
          <w:rFonts w:ascii="Times New Roman" w:hAnsi="Times New Roman"/>
          <w:snapToGrid w:val="0"/>
          <w:sz w:val="20"/>
          <w:szCs w:val="20"/>
          <w:lang w:val="pl-PL" w:eastAsia="zh-CN"/>
        </w:rPr>
        <w:t>pzp</w:t>
      </w:r>
      <w:proofErr w:type="spellEnd"/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, w celu wykazania spełniania warunków udziału w postępowaniu określonych w pkt 8.1 SWZ (</w:t>
      </w:r>
      <w:r w:rsidRPr="00837458">
        <w:rPr>
          <w:rFonts w:ascii="Times New Roman" w:hAnsi="Times New Roman"/>
          <w:i/>
          <w:snapToGrid w:val="0"/>
          <w:sz w:val="20"/>
          <w:szCs w:val="20"/>
          <w:lang w:val="pl-PL" w:eastAsia="zh-CN"/>
        </w:rPr>
        <w:t>jeśli dotyczy</w:t>
      </w: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):</w:t>
      </w:r>
    </w:p>
    <w:p w14:paraId="673849F1" w14:textId="533FB6DF" w:rsidR="00837458" w:rsidRPr="00837458" w:rsidRDefault="00837458" w:rsidP="00AA3D2D">
      <w:pPr>
        <w:pStyle w:val="Akapitzlist"/>
        <w:tabs>
          <w:tab w:val="left" w:pos="9072"/>
        </w:tabs>
        <w:ind w:left="426" w:right="-366"/>
        <w:jc w:val="both"/>
        <w:rPr>
          <w:rFonts w:ascii="Times New Roman" w:hAnsi="Times New Roman"/>
          <w:snapToGrid w:val="0"/>
          <w:sz w:val="20"/>
          <w:szCs w:val="20"/>
          <w:lang w:val="pl-PL" w:eastAsia="zh-CN"/>
        </w:rPr>
      </w:pPr>
      <w:r w:rsidRPr="00837458">
        <w:rPr>
          <w:rFonts w:ascii="Times New Roman" w:hAnsi="Times New Roman"/>
          <w:snapToGrid w:val="0"/>
          <w:sz w:val="20"/>
          <w:szCs w:val="20"/>
          <w:lang w:val="pl-P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7988D3" w14:textId="291EF6A7" w:rsidR="00837458" w:rsidRPr="00837458" w:rsidRDefault="00837458" w:rsidP="00AA3D2D">
      <w:pPr>
        <w:pStyle w:val="Akapitzlist"/>
        <w:numPr>
          <w:ilvl w:val="0"/>
          <w:numId w:val="2"/>
        </w:numPr>
        <w:tabs>
          <w:tab w:val="clear" w:pos="840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>Zgodnie z art. 462 ustawy Prawo zamówie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837458">
        <w:rPr>
          <w:rFonts w:ascii="Times New Roman" w:hAnsi="Times New Roman"/>
          <w:sz w:val="20"/>
          <w:szCs w:val="20"/>
          <w:lang w:val="pl-PL"/>
        </w:rPr>
        <w:t>publicznych, informuj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e</w:t>
      </w:r>
      <w:r w:rsidRPr="00837458">
        <w:rPr>
          <w:rFonts w:ascii="Times New Roman" w:hAnsi="Times New Roman"/>
          <w:sz w:val="20"/>
          <w:szCs w:val="20"/>
          <w:lang w:val="pl-PL"/>
        </w:rPr>
        <w:t xml:space="preserve">my, 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ż</w:t>
      </w:r>
      <w:r w:rsidRPr="00837458">
        <w:rPr>
          <w:rFonts w:ascii="Times New Roman" w:hAnsi="Times New Roman"/>
          <w:sz w:val="20"/>
          <w:szCs w:val="20"/>
          <w:lang w:val="pl-PL"/>
        </w:rPr>
        <w:t>e zamierzamy powierzy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837458">
        <w:rPr>
          <w:rFonts w:ascii="Times New Roman" w:hAnsi="Times New Roman"/>
          <w:sz w:val="20"/>
          <w:szCs w:val="20"/>
          <w:lang w:val="pl-PL"/>
        </w:rPr>
        <w:t>podwykonawcom wykonanie nast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837458">
        <w:rPr>
          <w:rFonts w:ascii="Times New Roman" w:hAnsi="Times New Roman"/>
          <w:sz w:val="20"/>
          <w:szCs w:val="20"/>
          <w:lang w:val="pl-PL"/>
        </w:rPr>
        <w:t>puj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837458">
        <w:rPr>
          <w:rFonts w:ascii="Times New Roman" w:hAnsi="Times New Roman"/>
          <w:sz w:val="20"/>
          <w:szCs w:val="20"/>
          <w:lang w:val="pl-PL"/>
        </w:rPr>
        <w:t>cych cz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837458">
        <w:rPr>
          <w:rFonts w:ascii="Times New Roman" w:hAnsi="Times New Roman"/>
          <w:sz w:val="20"/>
          <w:szCs w:val="20"/>
          <w:lang w:val="pl-PL"/>
        </w:rPr>
        <w:t>ci zamówienia*:</w:t>
      </w:r>
    </w:p>
    <w:p w14:paraId="2B716578" w14:textId="6E60D668" w:rsidR="00837458" w:rsidRPr="00837458" w:rsidRDefault="00837458" w:rsidP="00AA3D2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830488" w14:textId="384E7A5F" w:rsidR="00837458" w:rsidRPr="00837458" w:rsidRDefault="00837458" w:rsidP="00AA3D2D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i/>
          <w:iCs/>
          <w:sz w:val="20"/>
          <w:szCs w:val="20"/>
          <w:lang w:val="pl-PL"/>
        </w:rPr>
        <w:t>Nazwa części zamówienia (zakres powierzony podwykonawcy) oraz dane firmy podwykonawców (o ile są znane na tym etapie).</w:t>
      </w:r>
    </w:p>
    <w:p w14:paraId="2A476FDB" w14:textId="523F8AA8" w:rsidR="00837458" w:rsidRDefault="00837458" w:rsidP="0083745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837458">
        <w:rPr>
          <w:rFonts w:ascii="Times New Roman" w:hAnsi="Times New Roman"/>
          <w:sz w:val="20"/>
          <w:szCs w:val="20"/>
          <w:lang w:val="pl-PL"/>
        </w:rPr>
        <w:t>nie zamierzamy powierzy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837458">
        <w:rPr>
          <w:rFonts w:ascii="Times New Roman" w:hAnsi="Times New Roman"/>
          <w:sz w:val="20"/>
          <w:szCs w:val="20"/>
          <w:lang w:val="pl-PL"/>
        </w:rPr>
        <w:t>podwykonawcom wykonania cz</w:t>
      </w:r>
      <w:r w:rsidRPr="00837458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837458">
        <w:rPr>
          <w:rFonts w:ascii="Times New Roman" w:hAnsi="Times New Roman"/>
          <w:sz w:val="20"/>
          <w:szCs w:val="20"/>
          <w:lang w:val="pl-PL"/>
        </w:rPr>
        <w:t>ci zamówienia *</w:t>
      </w:r>
    </w:p>
    <w:p w14:paraId="6AB7329C" w14:textId="594FCA1A" w:rsidR="004671D5" w:rsidRDefault="004671D5" w:rsidP="004671D5">
      <w:pPr>
        <w:autoSpaceDE w:val="0"/>
        <w:autoSpaceDN w:val="0"/>
        <w:adjustRightInd w:val="0"/>
        <w:ind w:left="84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0928B3" w14:textId="5E16ED56" w:rsidR="004671D5" w:rsidRPr="004671D5" w:rsidRDefault="004671D5" w:rsidP="004671D5">
      <w:pPr>
        <w:autoSpaceDE w:val="0"/>
        <w:autoSpaceDN w:val="0"/>
        <w:adjustRightInd w:val="0"/>
        <w:ind w:left="84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*niepotrzebne skreślić</w:t>
      </w:r>
    </w:p>
    <w:p w14:paraId="4A6B6983" w14:textId="58FB394E" w:rsidR="00985180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OŚWIADCZAMY,</w:t>
      </w:r>
      <w:r w:rsidRPr="009C5BE5">
        <w:rPr>
          <w:rFonts w:ascii="Times New Roman" w:hAnsi="Times New Roman" w:cs="Times New Roman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38D24ADD" w14:textId="77777777" w:rsidR="000A3E10" w:rsidRPr="009C5BE5" w:rsidRDefault="000A3E10" w:rsidP="000A3E10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</w:p>
    <w:p w14:paraId="5242A1DB" w14:textId="77777777" w:rsidR="003F6EB1" w:rsidRPr="008504E5" w:rsidRDefault="003F6EB1" w:rsidP="003F6EB1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947A7">
        <w:rPr>
          <w:rFonts w:ascii="Times New Roman" w:hAnsi="Times New Roman" w:cs="Times New Roman"/>
          <w:b/>
        </w:rPr>
        <w:t>DEKLARUJEMY</w:t>
      </w:r>
      <w:r w:rsidRPr="00F947A7">
        <w:rPr>
          <w:rFonts w:ascii="Times New Roman" w:hAnsi="Times New Roman" w:cs="Times New Roman"/>
        </w:rPr>
        <w:t xml:space="preserve"> wniesienie zabezpieczenia należytego wykonania umowy w wysokości </w:t>
      </w:r>
      <w:r>
        <w:rPr>
          <w:rFonts w:ascii="Times New Roman" w:hAnsi="Times New Roman" w:cs="Times New Roman"/>
          <w:b/>
          <w:bCs/>
        </w:rPr>
        <w:t>5</w:t>
      </w:r>
      <w:r w:rsidRPr="00F947A7">
        <w:rPr>
          <w:rFonts w:ascii="Times New Roman" w:hAnsi="Times New Roman" w:cs="Times New Roman"/>
          <w:b/>
          <w:bCs/>
        </w:rPr>
        <w:t xml:space="preserve"> %</w:t>
      </w:r>
      <w:r w:rsidRPr="00F947A7">
        <w:rPr>
          <w:rFonts w:ascii="Times New Roman" w:hAnsi="Times New Roman" w:cs="Times New Roman"/>
        </w:rPr>
        <w:t xml:space="preserve"> ceny ofertowej brutto określonej w pkt 1 oferty, w przypadku otrzymania od Zamawiającego informacji o wyborze złożonej oferty jako oferty najkorzystniejszej.</w:t>
      </w:r>
    </w:p>
    <w:p w14:paraId="15BBB2F0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9C5BE5">
        <w:rPr>
          <w:rFonts w:ascii="Times New Roman" w:hAnsi="Times New Roman" w:cs="Times New Roman"/>
          <w:bCs/>
        </w:rPr>
        <w:lastRenderedPageBreak/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5CCC6DB0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9C5BE5">
        <w:rPr>
          <w:rFonts w:ascii="Times New Roman" w:hAnsi="Times New Roman" w:cs="Times New Roman"/>
          <w:b/>
        </w:rPr>
        <w:t xml:space="preserve"> </w:t>
      </w:r>
      <w:r w:rsidRPr="009C5BE5"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 w:rsidRPr="009C5BE5">
        <w:rPr>
          <w:rFonts w:ascii="Times New Roman" w:hAnsi="Times New Roman" w:cs="Times New Roman"/>
          <w:b/>
        </w:rPr>
        <w:t xml:space="preserve"> </w:t>
      </w:r>
      <w:r w:rsidRPr="009C5BE5">
        <w:rPr>
          <w:rFonts w:ascii="Times New Roman" w:hAnsi="Times New Roman" w:cs="Times New Roman"/>
          <w:bCs/>
        </w:rPr>
        <w:t>treści oświadczenia</w:t>
      </w:r>
      <w:r w:rsidRPr="009C5BE5"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998E43D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9C5BE5">
        <w:rPr>
          <w:rFonts w:ascii="Times New Roman" w:hAnsi="Times New Roman" w:cs="Times New Roman"/>
          <w:b/>
        </w:rPr>
        <w:t>JEDNOCZEŚNIE OŚWIADCZAM</w:t>
      </w:r>
      <w:r w:rsidRPr="009C5BE5">
        <w:rPr>
          <w:rFonts w:ascii="Times New Roman" w:hAnsi="Times New Roman" w:cs="Times New Roman"/>
          <w:bCs/>
        </w:rPr>
        <w:t>, że podmiot który reprezentuję:</w:t>
      </w:r>
    </w:p>
    <w:p w14:paraId="6978AFD4" w14:textId="77777777" w:rsidR="00DC2F03" w:rsidRPr="009C5BE5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  <w:bCs/>
        </w:rPr>
      </w:pPr>
      <w:bookmarkStart w:id="5" w:name="_Hlk46217871"/>
      <w:r w:rsidRPr="009C5BE5">
        <w:rPr>
          <w:rFonts w:ascii="Times New Roman" w:hAnsi="Times New Roman" w:cs="Times New Roman"/>
          <w:bCs/>
        </w:rPr>
        <w:t xml:space="preserve">Jest </w:t>
      </w:r>
      <w:r w:rsidR="00DC2F03" w:rsidRPr="009C5BE5">
        <w:rPr>
          <w:rFonts w:ascii="Times New Roman" w:hAnsi="Times New Roman" w:cs="Times New Roman"/>
          <w:bCs/>
        </w:rPr>
        <w:t>(zaznaczyć właściwe jeżeli dotyczy)</w:t>
      </w:r>
    </w:p>
    <w:p w14:paraId="55FE56A5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3B5FD621" wp14:editId="66A6901F">
            <wp:extent cx="123825" cy="15240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mikro przedsiębiorstwem </w:t>
      </w:r>
    </w:p>
    <w:p w14:paraId="194ED0BC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FAA7923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EF3D0D4" wp14:editId="0A9F0725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małym przedsiębiorstwem </w:t>
      </w:r>
    </w:p>
    <w:p w14:paraId="49F6206F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24731BF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1E1DDC7" wp14:editId="2105CBC6">
            <wp:extent cx="123825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/>
        </w:rPr>
        <w:t xml:space="preserve"> </w:t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>średnim przedsiębiorstwem</w:t>
      </w:r>
    </w:p>
    <w:p w14:paraId="004C23B0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01CC5E" w14:textId="77777777" w:rsidR="00DC2F03" w:rsidRPr="009C5BE5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9C5BE5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76673269" wp14:editId="7005CAEC">
            <wp:extent cx="123825" cy="1524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9C5BE5">
        <w:rPr>
          <w:rFonts w:ascii="Times New Roman" w:hAnsi="Times New Roman"/>
          <w:sz w:val="20"/>
          <w:szCs w:val="20"/>
          <w:lang w:val="pl-PL"/>
        </w:rPr>
        <w:t xml:space="preserve">  żadne z powyższych</w:t>
      </w:r>
    </w:p>
    <w:p w14:paraId="5409E9D0" w14:textId="77777777" w:rsidR="00DC2F03" w:rsidRPr="009C5BE5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B5BBEF2" w14:textId="4754E8BB" w:rsidR="00DC2F03" w:rsidRPr="009C5BE5" w:rsidRDefault="00DC2F03" w:rsidP="00DC2F03">
      <w:pPr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9C5BE5">
        <w:rPr>
          <w:rFonts w:ascii="Times New Roman" w:hAnsi="Times New Roman"/>
          <w:i/>
          <w:sz w:val="20"/>
          <w:szCs w:val="20"/>
          <w:lang w:val="pl-PL"/>
        </w:rPr>
        <w:t xml:space="preserve">W rozumieniu ustawy z dnia 6 marca 2018r. - Prawo przedsiębiorców (Dz.U. z </w:t>
      </w:r>
      <w:r w:rsidR="00144257" w:rsidRPr="009C5BE5">
        <w:rPr>
          <w:rFonts w:ascii="Times New Roman" w:hAnsi="Times New Roman"/>
          <w:i/>
          <w:sz w:val="20"/>
          <w:szCs w:val="20"/>
          <w:lang w:val="pl-PL"/>
        </w:rPr>
        <w:t>2021</w:t>
      </w:r>
      <w:r w:rsidRPr="009C5BE5">
        <w:rPr>
          <w:rFonts w:ascii="Times New Roman" w:hAnsi="Times New Roman"/>
          <w:i/>
          <w:sz w:val="20"/>
          <w:szCs w:val="20"/>
          <w:lang w:val="pl-PL"/>
        </w:rPr>
        <w:t xml:space="preserve">r. poz. </w:t>
      </w:r>
      <w:r w:rsidR="00144257" w:rsidRPr="009C5BE5">
        <w:rPr>
          <w:rFonts w:ascii="Times New Roman" w:hAnsi="Times New Roman"/>
          <w:i/>
          <w:sz w:val="20"/>
          <w:szCs w:val="20"/>
          <w:lang w:val="pl-PL"/>
        </w:rPr>
        <w:t>162</w:t>
      </w:r>
      <w:r w:rsidRPr="009C5BE5">
        <w:rPr>
          <w:rFonts w:ascii="Times New Roman" w:hAnsi="Times New Roman"/>
          <w:i/>
          <w:sz w:val="20"/>
          <w:szCs w:val="20"/>
          <w:lang w:val="pl-PL"/>
        </w:rPr>
        <w:t>)</w:t>
      </w:r>
    </w:p>
    <w:bookmarkEnd w:id="5"/>
    <w:p w14:paraId="445B0FDA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Informacja dotycząca tajemnicy przedsiębiorstwa*: </w:t>
      </w:r>
    </w:p>
    <w:p w14:paraId="747BF7BB" w14:textId="77777777" w:rsidR="00985180" w:rsidRPr="006963C2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 xml:space="preserve">Informacje na stronach ____________ </w:t>
      </w:r>
      <w:r w:rsidRPr="006963C2">
        <w:rPr>
          <w:rFonts w:ascii="Times New Roman" w:hAnsi="Times New Roman" w:cs="Times New Roman"/>
        </w:rPr>
        <w:t xml:space="preserve">niniejszej oferty stanowią tajemnicę przedsiębiorstwa, </w:t>
      </w:r>
    </w:p>
    <w:p w14:paraId="52DBC375" w14:textId="77777777" w:rsidR="00985180" w:rsidRPr="009C5BE5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  <w:b/>
        </w:rPr>
        <w:t>WSZELKĄ KORESPONDENCJĘ</w:t>
      </w:r>
      <w:r w:rsidRPr="009C5BE5">
        <w:rPr>
          <w:rFonts w:ascii="Times New Roman" w:hAnsi="Times New Roman" w:cs="Times New Roman"/>
        </w:rPr>
        <w:t xml:space="preserve"> w sprawie niniejszego postępowania należy kierować na poniższy adres:</w:t>
      </w:r>
    </w:p>
    <w:p w14:paraId="53E64987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49F9AB5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9C5BE5">
        <w:rPr>
          <w:rFonts w:ascii="Times New Roman" w:hAnsi="Times New Roman" w:cs="Times New Roman"/>
        </w:rPr>
        <w:t>nr tel. ___________________</w:t>
      </w:r>
      <w:r w:rsidRPr="009C5BE5">
        <w:rPr>
          <w:rFonts w:ascii="Times New Roman" w:hAnsi="Times New Roman" w:cs="Times New Roman"/>
          <w:b/>
        </w:rPr>
        <w:t xml:space="preserve"> </w:t>
      </w:r>
    </w:p>
    <w:p w14:paraId="39FEE35A" w14:textId="77777777" w:rsidR="00985180" w:rsidRPr="009C5BE5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9C5BE5">
        <w:rPr>
          <w:rFonts w:ascii="Times New Roman" w:hAnsi="Times New Roman" w:cs="Times New Roman"/>
        </w:rPr>
        <w:t>mail: ____________________</w:t>
      </w:r>
    </w:p>
    <w:p w14:paraId="0264C61F" w14:textId="77777777" w:rsidR="00985180" w:rsidRPr="009C5BE5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F113F3E" w14:textId="77777777" w:rsidR="00985180" w:rsidRPr="009C5BE5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  <w:sz w:val="18"/>
          <w:szCs w:val="18"/>
        </w:rPr>
        <w:t>_______________ dnia __________roku</w:t>
      </w:r>
    </w:p>
    <w:p w14:paraId="03B41F45" w14:textId="77777777" w:rsidR="00985180" w:rsidRPr="009C5BE5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9C5BE5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5BE5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9C5BE5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9C5BE5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9C5BE5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6434492E" w14:textId="77777777" w:rsidR="00985180" w:rsidRPr="009C5BE5" w:rsidRDefault="00985180" w:rsidP="00985180">
      <w:pPr>
        <w:spacing w:before="120"/>
        <w:rPr>
          <w:rFonts w:ascii="Times New Roman" w:hAnsi="Times New Roman"/>
          <w:b/>
          <w:sz w:val="18"/>
          <w:szCs w:val="18"/>
          <w:lang w:val="pl-PL"/>
        </w:rPr>
      </w:pPr>
      <w:r w:rsidRPr="009C5BE5">
        <w:rPr>
          <w:rFonts w:ascii="Times New Roman" w:hAnsi="Times New Roman"/>
          <w:b/>
          <w:sz w:val="18"/>
          <w:szCs w:val="18"/>
          <w:lang w:val="pl-PL"/>
        </w:rPr>
        <w:t>* niepotrzebne skreślić</w:t>
      </w:r>
    </w:p>
    <w:p w14:paraId="44E85F6C" w14:textId="77777777" w:rsidR="00985180" w:rsidRPr="009C5BE5" w:rsidRDefault="00985180" w:rsidP="00985180">
      <w:pPr>
        <w:spacing w:before="120"/>
        <w:rPr>
          <w:rFonts w:ascii="Times New Roman" w:hAnsi="Times New Roman"/>
          <w:b/>
          <w:i/>
          <w:iCs/>
          <w:sz w:val="18"/>
          <w:szCs w:val="18"/>
          <w:lang w:val="pl-PL"/>
        </w:rPr>
      </w:pPr>
    </w:p>
    <w:p w14:paraId="21A199CA" w14:textId="77777777" w:rsidR="00985180" w:rsidRPr="009C5BE5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9C5BE5">
        <w:rPr>
          <w:rFonts w:ascii="Times New Roman" w:hAnsi="Times New Roman"/>
          <w:b/>
          <w:i/>
          <w:iCs/>
          <w:sz w:val="18"/>
          <w:szCs w:val="18"/>
          <w:lang w:val="pl-PL"/>
        </w:rPr>
        <w:t>Informacja dla wykonawcy:</w:t>
      </w:r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</w:t>
      </w:r>
    </w:p>
    <w:p w14:paraId="1D7EFB58" w14:textId="216EFB72" w:rsidR="000256B0" w:rsidRPr="006963C2" w:rsidRDefault="00985180" w:rsidP="006963C2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>Formularz oferty musi być podpisany przez osobę lub osoby uprawnione do reprezentowania firmy  i przedłożony wraz z dokumentem (-</w:t>
      </w:r>
      <w:proofErr w:type="spellStart"/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>ami</w:t>
      </w:r>
      <w:proofErr w:type="spellEnd"/>
      <w:r w:rsidRPr="009C5BE5">
        <w:rPr>
          <w:rFonts w:ascii="Times New Roman" w:hAnsi="Times New Roman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sectPr w:rsidR="000256B0" w:rsidRPr="006963C2" w:rsidSect="00284C06">
      <w:pgSz w:w="11900" w:h="16840"/>
      <w:pgMar w:top="851" w:right="1300" w:bottom="993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4AFF"/>
    <w:multiLevelType w:val="hybridMultilevel"/>
    <w:tmpl w:val="256CF3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55279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3FD8"/>
    <w:multiLevelType w:val="hybridMultilevel"/>
    <w:tmpl w:val="7A5C77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1208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3471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"/>
  </w:num>
  <w:num w:numId="5">
    <w:abstractNumId w:val="6"/>
  </w:num>
  <w:num w:numId="6">
    <w:abstractNumId w:val="11"/>
  </w:num>
  <w:num w:numId="7">
    <w:abstractNumId w:val="21"/>
  </w:num>
  <w:num w:numId="8">
    <w:abstractNumId w:val="15"/>
  </w:num>
  <w:num w:numId="9">
    <w:abstractNumId w:val="12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0"/>
  </w:num>
  <w:num w:numId="20">
    <w:abstractNumId w:val="23"/>
  </w:num>
  <w:num w:numId="21">
    <w:abstractNumId w:val="4"/>
  </w:num>
  <w:num w:numId="22">
    <w:abstractNumId w:val="9"/>
  </w:num>
  <w:num w:numId="23">
    <w:abstractNumId w:val="16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56B0"/>
    <w:rsid w:val="000341CC"/>
    <w:rsid w:val="000369BD"/>
    <w:rsid w:val="0004770A"/>
    <w:rsid w:val="00055D0B"/>
    <w:rsid w:val="00065BEA"/>
    <w:rsid w:val="00075D24"/>
    <w:rsid w:val="00076B39"/>
    <w:rsid w:val="000778D3"/>
    <w:rsid w:val="00090BE1"/>
    <w:rsid w:val="000A2B0B"/>
    <w:rsid w:val="000A3A3D"/>
    <w:rsid w:val="000A3E10"/>
    <w:rsid w:val="000B0C87"/>
    <w:rsid w:val="000B769F"/>
    <w:rsid w:val="000C3960"/>
    <w:rsid w:val="000E03EF"/>
    <w:rsid w:val="000E70CF"/>
    <w:rsid w:val="000F32A9"/>
    <w:rsid w:val="001049EB"/>
    <w:rsid w:val="001222DB"/>
    <w:rsid w:val="00144257"/>
    <w:rsid w:val="00144466"/>
    <w:rsid w:val="00174125"/>
    <w:rsid w:val="0018499D"/>
    <w:rsid w:val="001971DA"/>
    <w:rsid w:val="001A3E77"/>
    <w:rsid w:val="001B66FE"/>
    <w:rsid w:val="001F3716"/>
    <w:rsid w:val="00214C08"/>
    <w:rsid w:val="002325B7"/>
    <w:rsid w:val="00252776"/>
    <w:rsid w:val="00260FD7"/>
    <w:rsid w:val="002741C6"/>
    <w:rsid w:val="002777FA"/>
    <w:rsid w:val="00280CC7"/>
    <w:rsid w:val="00284C06"/>
    <w:rsid w:val="002A04A3"/>
    <w:rsid w:val="002A079B"/>
    <w:rsid w:val="002A29F5"/>
    <w:rsid w:val="002A4455"/>
    <w:rsid w:val="002C54CD"/>
    <w:rsid w:val="002D21D2"/>
    <w:rsid w:val="002D2FDE"/>
    <w:rsid w:val="002D31B3"/>
    <w:rsid w:val="002F3DB8"/>
    <w:rsid w:val="00307C31"/>
    <w:rsid w:val="00350A36"/>
    <w:rsid w:val="003512C6"/>
    <w:rsid w:val="003A3C8B"/>
    <w:rsid w:val="003B70EE"/>
    <w:rsid w:val="003C14AE"/>
    <w:rsid w:val="003D1455"/>
    <w:rsid w:val="003E6605"/>
    <w:rsid w:val="003F4FD2"/>
    <w:rsid w:val="003F6EB1"/>
    <w:rsid w:val="00404AE0"/>
    <w:rsid w:val="00406314"/>
    <w:rsid w:val="004342A6"/>
    <w:rsid w:val="00441887"/>
    <w:rsid w:val="004671D5"/>
    <w:rsid w:val="004B02A9"/>
    <w:rsid w:val="004B1C24"/>
    <w:rsid w:val="004D10C7"/>
    <w:rsid w:val="004E1423"/>
    <w:rsid w:val="00506385"/>
    <w:rsid w:val="005067DB"/>
    <w:rsid w:val="005153F4"/>
    <w:rsid w:val="00525F0F"/>
    <w:rsid w:val="0052700B"/>
    <w:rsid w:val="00543A21"/>
    <w:rsid w:val="00570FF0"/>
    <w:rsid w:val="00595B95"/>
    <w:rsid w:val="005A683D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963C2"/>
    <w:rsid w:val="006A489B"/>
    <w:rsid w:val="006D24E1"/>
    <w:rsid w:val="006D37CA"/>
    <w:rsid w:val="006D411B"/>
    <w:rsid w:val="006E0028"/>
    <w:rsid w:val="006F0257"/>
    <w:rsid w:val="006F6EFB"/>
    <w:rsid w:val="0071020A"/>
    <w:rsid w:val="00723692"/>
    <w:rsid w:val="00741228"/>
    <w:rsid w:val="007417B0"/>
    <w:rsid w:val="00752707"/>
    <w:rsid w:val="00776352"/>
    <w:rsid w:val="007C2C52"/>
    <w:rsid w:val="007C6C40"/>
    <w:rsid w:val="007D08AC"/>
    <w:rsid w:val="007E5B41"/>
    <w:rsid w:val="007F4025"/>
    <w:rsid w:val="007F76E3"/>
    <w:rsid w:val="008011D8"/>
    <w:rsid w:val="00806079"/>
    <w:rsid w:val="00814EDD"/>
    <w:rsid w:val="008237C5"/>
    <w:rsid w:val="00837029"/>
    <w:rsid w:val="00837458"/>
    <w:rsid w:val="00857B07"/>
    <w:rsid w:val="00871565"/>
    <w:rsid w:val="00874E51"/>
    <w:rsid w:val="008A25FB"/>
    <w:rsid w:val="008B167B"/>
    <w:rsid w:val="008B51BA"/>
    <w:rsid w:val="00921DC4"/>
    <w:rsid w:val="00936AE0"/>
    <w:rsid w:val="00937C30"/>
    <w:rsid w:val="009420ED"/>
    <w:rsid w:val="0095372D"/>
    <w:rsid w:val="00972120"/>
    <w:rsid w:val="00974BD4"/>
    <w:rsid w:val="00981A67"/>
    <w:rsid w:val="00982260"/>
    <w:rsid w:val="00985180"/>
    <w:rsid w:val="009979E9"/>
    <w:rsid w:val="009A3A51"/>
    <w:rsid w:val="009B4A7F"/>
    <w:rsid w:val="009B5B52"/>
    <w:rsid w:val="009B71F5"/>
    <w:rsid w:val="009C5BE5"/>
    <w:rsid w:val="00A421B6"/>
    <w:rsid w:val="00A51075"/>
    <w:rsid w:val="00A61189"/>
    <w:rsid w:val="00A75986"/>
    <w:rsid w:val="00A76BEB"/>
    <w:rsid w:val="00A87C11"/>
    <w:rsid w:val="00AA3D2D"/>
    <w:rsid w:val="00AB32DC"/>
    <w:rsid w:val="00AB446F"/>
    <w:rsid w:val="00AE7017"/>
    <w:rsid w:val="00B06C1A"/>
    <w:rsid w:val="00B80CE5"/>
    <w:rsid w:val="00BA3F06"/>
    <w:rsid w:val="00BA7E32"/>
    <w:rsid w:val="00BB3FE1"/>
    <w:rsid w:val="00BD3BC9"/>
    <w:rsid w:val="00C5400F"/>
    <w:rsid w:val="00C8191F"/>
    <w:rsid w:val="00CA2B87"/>
    <w:rsid w:val="00CB6176"/>
    <w:rsid w:val="00CB6385"/>
    <w:rsid w:val="00CC6141"/>
    <w:rsid w:val="00CC6723"/>
    <w:rsid w:val="00CD0339"/>
    <w:rsid w:val="00D027B5"/>
    <w:rsid w:val="00D12E01"/>
    <w:rsid w:val="00D34ED1"/>
    <w:rsid w:val="00D352DF"/>
    <w:rsid w:val="00D36A9B"/>
    <w:rsid w:val="00D522B4"/>
    <w:rsid w:val="00D5425B"/>
    <w:rsid w:val="00D64848"/>
    <w:rsid w:val="00D841D2"/>
    <w:rsid w:val="00D9023C"/>
    <w:rsid w:val="00D956EC"/>
    <w:rsid w:val="00D976DE"/>
    <w:rsid w:val="00DA2E55"/>
    <w:rsid w:val="00DB0D5D"/>
    <w:rsid w:val="00DB7B41"/>
    <w:rsid w:val="00DC2F03"/>
    <w:rsid w:val="00DC50E8"/>
    <w:rsid w:val="00DE0195"/>
    <w:rsid w:val="00E00F4F"/>
    <w:rsid w:val="00E0282B"/>
    <w:rsid w:val="00E12271"/>
    <w:rsid w:val="00E21B24"/>
    <w:rsid w:val="00E27111"/>
    <w:rsid w:val="00E442C8"/>
    <w:rsid w:val="00E8003A"/>
    <w:rsid w:val="00EA44FD"/>
    <w:rsid w:val="00EA767F"/>
    <w:rsid w:val="00EC15AF"/>
    <w:rsid w:val="00EC7A47"/>
    <w:rsid w:val="00ED0C2D"/>
    <w:rsid w:val="00EE1AFF"/>
    <w:rsid w:val="00EF6BD7"/>
    <w:rsid w:val="00F20C97"/>
    <w:rsid w:val="00F21D75"/>
    <w:rsid w:val="00F224F2"/>
    <w:rsid w:val="00F26839"/>
    <w:rsid w:val="00F40ECF"/>
    <w:rsid w:val="00F620E3"/>
    <w:rsid w:val="00F947A7"/>
    <w:rsid w:val="00FA0835"/>
    <w:rsid w:val="00FD3C3D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3702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ofertowy.dotx</Template>
  <TotalTime>1</TotalTime>
  <Pages>3</Pages>
  <Words>1102</Words>
  <Characters>6616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\0001\000 \000-\000 \000F\000o\000r\000m\000u\000l\000a\000r\000z\000 \000o\000f\000e\000r\000t\000y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\0001\000 \000-\000 \000F\000o\000r\000m\000u\000l\000a\000r\000z\000 \000o\000f\000e\000r\000t\000y</dc:title>
  <dc:subject/>
  <dc:creator>Kancelaria</dc:creator>
  <cp:keywords/>
  <cp:lastModifiedBy>Janczura, Anna</cp:lastModifiedBy>
  <cp:revision>2</cp:revision>
  <cp:lastPrinted>2020-08-19T11:10:00Z</cp:lastPrinted>
  <dcterms:created xsi:type="dcterms:W3CDTF">2021-10-14T07:20:00Z</dcterms:created>
  <dcterms:modified xsi:type="dcterms:W3CDTF">2021-10-14T07:20:00Z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