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44326F6A" w:rsidR="00595B95" w:rsidRPr="005B062F" w:rsidRDefault="00595B95" w:rsidP="00595B95">
      <w:pPr>
        <w:pStyle w:val="Zwykytekst1"/>
        <w:pageBreakBefore/>
        <w:spacing w:before="12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5B062F">
        <w:rPr>
          <w:rFonts w:ascii="Times New Roman" w:hAnsi="Times New Roman"/>
          <w:b/>
          <w:sz w:val="24"/>
        </w:rPr>
        <w:t>Załącznik nr 1</w:t>
      </w:r>
      <w:r w:rsidR="00B93477">
        <w:rPr>
          <w:rFonts w:ascii="Times New Roman" w:hAnsi="Times New Roman"/>
          <w:b/>
          <w:sz w:val="24"/>
        </w:rPr>
        <w:t>2</w:t>
      </w:r>
      <w:r w:rsidRPr="005B062F">
        <w:rPr>
          <w:rFonts w:ascii="Times New Roman" w:hAnsi="Times New Roman"/>
          <w:b/>
          <w:sz w:val="24"/>
        </w:rPr>
        <w:t xml:space="preserve"> do SWZ</w:t>
      </w:r>
    </w:p>
    <w:p w14:paraId="5B2E14FC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8F1F6CD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148803B" w14:textId="1347ED22" w:rsidR="00FA6671" w:rsidRPr="00B93477" w:rsidRDefault="00B93477" w:rsidP="00B9347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93477">
        <w:rPr>
          <w:rFonts w:ascii="Times New Roman" w:hAnsi="Times New Roman"/>
          <w:b/>
          <w:bCs/>
          <w:sz w:val="24"/>
          <w:szCs w:val="24"/>
          <w:lang w:val="pl-PL"/>
        </w:rPr>
        <w:t>OŚWIADCZ</w:t>
      </w:r>
      <w:r w:rsidR="00CA4CA9">
        <w:rPr>
          <w:rFonts w:ascii="Times New Roman" w:hAnsi="Times New Roman"/>
          <w:b/>
          <w:bCs/>
          <w:sz w:val="24"/>
          <w:szCs w:val="24"/>
          <w:lang w:val="pl-PL"/>
        </w:rPr>
        <w:t>E</w:t>
      </w:r>
      <w:r w:rsidRPr="00B93477">
        <w:rPr>
          <w:rFonts w:ascii="Times New Roman" w:hAnsi="Times New Roman"/>
          <w:b/>
          <w:bCs/>
          <w:sz w:val="24"/>
          <w:szCs w:val="24"/>
          <w:lang w:val="pl-PL"/>
        </w:rPr>
        <w:t>NIE WS. SPEŁNIENIA KRYTERIUM OCENY OFERT</w:t>
      </w:r>
    </w:p>
    <w:p w14:paraId="519448A5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1B94A90" w14:textId="07C29D18" w:rsidR="00D9023C" w:rsidRPr="005B062F" w:rsidRDefault="00D9023C" w:rsidP="00D9023C">
      <w:pPr>
        <w:jc w:val="both"/>
        <w:rPr>
          <w:rFonts w:ascii="Times New Roman" w:hAnsi="Times New Roman"/>
          <w:b/>
          <w:sz w:val="20"/>
          <w:lang w:val="pl-PL"/>
        </w:rPr>
      </w:pPr>
    </w:p>
    <w:p w14:paraId="1C6E5673" w14:textId="77777777" w:rsidR="00595B95" w:rsidRPr="005B062F" w:rsidRDefault="00595B95" w:rsidP="00D9023C">
      <w:pPr>
        <w:jc w:val="both"/>
        <w:rPr>
          <w:rFonts w:ascii="Times New Roman" w:hAnsi="Times New Roman"/>
          <w:b/>
          <w:sz w:val="20"/>
          <w:lang w:val="pl-PL"/>
        </w:rPr>
      </w:pPr>
      <w:r w:rsidRPr="005B062F">
        <w:rPr>
          <w:rFonts w:ascii="Times New Roman" w:hAnsi="Times New Roman"/>
          <w:b/>
          <w:sz w:val="20"/>
          <w:lang w:val="pl-PL"/>
        </w:rPr>
        <w:t>MY NIŻEJ PODPISANI:</w:t>
      </w:r>
    </w:p>
    <w:p w14:paraId="4FF72EFA" w14:textId="77777777" w:rsidR="00595B95" w:rsidRPr="005B062F" w:rsidRDefault="00595B95" w:rsidP="00595B95">
      <w:pPr>
        <w:pStyle w:val="Zwykytekst1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8D2054F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C229566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sz w:val="18"/>
          <w:szCs w:val="18"/>
        </w:rPr>
        <w:t>działając w imieniu i na rzecz</w:t>
      </w:r>
    </w:p>
    <w:p w14:paraId="25CA1A89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568C140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2ECA9908" w14:textId="77777777" w:rsidR="00595B95" w:rsidRPr="005B062F" w:rsidRDefault="00595B95" w:rsidP="00595B95">
      <w:pPr>
        <w:pStyle w:val="Zwykytekst1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D1C4500" w14:textId="77777777" w:rsidR="005B062F" w:rsidRDefault="005B062F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89D17" w14:textId="77777777" w:rsidR="00B93477" w:rsidRDefault="00B93477" w:rsidP="00B93477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398D0D35" w14:textId="03321BFE" w:rsidR="00FE5220" w:rsidRPr="00075D24" w:rsidRDefault="00FE5220" w:rsidP="00B93477">
      <w:pPr>
        <w:widowControl/>
        <w:suppressAutoHyphens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>Oświadczamy, że osobą skierowaną do realizacji zamówienia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będzie:</w:t>
      </w:r>
    </w:p>
    <w:p w14:paraId="48063C19" w14:textId="401C598F" w:rsidR="00FA6671" w:rsidRDefault="00FA6671" w:rsidP="00FA6671">
      <w:pPr>
        <w:ind w:right="118" w:firstLine="142"/>
        <w:rPr>
          <w:rFonts w:ascii="Times New Roman" w:hAnsi="Times New Roman"/>
          <w:sz w:val="20"/>
          <w:szCs w:val="20"/>
          <w:lang w:val="pl-PL"/>
        </w:rPr>
      </w:pPr>
      <w:r w:rsidRPr="00FA6671">
        <w:rPr>
          <w:rFonts w:ascii="Times New Roman" w:hAnsi="Times New Roman"/>
          <w:sz w:val="20"/>
          <w:szCs w:val="20"/>
          <w:lang w:val="pl-PL"/>
        </w:rPr>
        <w:t>Zgodnie z pkt. 17.1.lit.</w:t>
      </w:r>
      <w:r w:rsidR="002C606D">
        <w:rPr>
          <w:rFonts w:ascii="Times New Roman" w:hAnsi="Times New Roman"/>
          <w:sz w:val="20"/>
          <w:szCs w:val="20"/>
          <w:lang w:val="pl-PL"/>
        </w:rPr>
        <w:t>b</w:t>
      </w:r>
      <w:r w:rsidRPr="00FA6671">
        <w:rPr>
          <w:rFonts w:ascii="Times New Roman" w:hAnsi="Times New Roman"/>
          <w:sz w:val="20"/>
          <w:szCs w:val="20"/>
          <w:lang w:val="pl-PL"/>
        </w:rPr>
        <w:t>) SWZ - sposób przyznawania punktacji w kryterium doświadczenie osoby</w:t>
      </w:r>
    </w:p>
    <w:p w14:paraId="1AA49321" w14:textId="77777777" w:rsidR="003E11C5" w:rsidRPr="00FA6671" w:rsidRDefault="003E11C5" w:rsidP="00FA6671">
      <w:pPr>
        <w:ind w:right="118" w:firstLine="142"/>
        <w:rPr>
          <w:rFonts w:ascii="Times New Roman" w:hAnsi="Times New Roman"/>
          <w:sz w:val="20"/>
          <w:szCs w:val="20"/>
          <w:lang w:val="pl-PL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2263"/>
        <w:gridCol w:w="1599"/>
        <w:gridCol w:w="749"/>
        <w:gridCol w:w="2416"/>
        <w:gridCol w:w="1767"/>
        <w:gridCol w:w="2116"/>
      </w:tblGrid>
      <w:tr w:rsidR="003E11C5" w:rsidRPr="00FA6671" w14:paraId="0288406D" w14:textId="77777777" w:rsidTr="003E11C5">
        <w:trPr>
          <w:trHeight w:val="1051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DCEEE2" w14:textId="77777777" w:rsidR="003E11C5" w:rsidRPr="003E11C5" w:rsidRDefault="003E11C5" w:rsidP="00FA6671">
            <w:pPr>
              <w:ind w:right="118" w:firstLine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E11C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DOŚWIADCZENIE PROJEKTANTA</w:t>
            </w:r>
          </w:p>
          <w:p w14:paraId="357271E5" w14:textId="292C0AE1" w:rsidR="003E11C5" w:rsidRPr="003E11C5" w:rsidRDefault="003E11C5" w:rsidP="00FA6671">
            <w:pPr>
              <w:ind w:right="118" w:firstLine="142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Uzupełnić w przypadku wykazania spełnienia kryterium oceny ofert</w:t>
            </w:r>
          </w:p>
        </w:tc>
      </w:tr>
      <w:tr w:rsidR="00FA6671" w:rsidRPr="00FA6671" w14:paraId="2D9CEFEA" w14:textId="77777777" w:rsidTr="009725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C5975" w14:textId="2E98C601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Imię i nazwisko osoby skierowanej do realizacji zamówienia zgodnie z pkt.8.1</w:t>
            </w:r>
            <w:r w:rsidR="002C606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C606D">
              <w:rPr>
                <w:rFonts w:ascii="Times New Roman" w:hAnsi="Times New Roman"/>
                <w:sz w:val="20"/>
                <w:szCs w:val="20"/>
                <w:lang w:val="pl-PL"/>
              </w:rPr>
              <w:t>ppkt</w:t>
            </w:r>
            <w:proofErr w:type="spellEnd"/>
            <w:r w:rsidR="002C606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4.lit.b)</w:t>
            </w:r>
            <w:r w:rsidR="003E11C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pkt 1 SWZ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0B731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Rodzaj i nr posiadanych uprawnień i data ich wydania 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0BCE6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461BA530" w14:textId="49B57CBC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Doświadczenie osoby, zgodnie z kryterium oceny ofert pkt.17.1.lit.</w:t>
            </w:r>
            <w:r w:rsidR="002C606D">
              <w:rPr>
                <w:rFonts w:ascii="Times New Roman" w:hAnsi="Times New Roman"/>
                <w:sz w:val="20"/>
                <w:szCs w:val="20"/>
                <w:lang w:val="pl-PL"/>
              </w:rPr>
              <w:t>b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  <w:r w:rsidR="003E11C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E11C5">
              <w:rPr>
                <w:rFonts w:ascii="Times New Roman" w:hAnsi="Times New Roman"/>
                <w:sz w:val="20"/>
                <w:szCs w:val="20"/>
                <w:lang w:val="pl-PL"/>
              </w:rPr>
              <w:t>ppkt</w:t>
            </w:r>
            <w:proofErr w:type="spellEnd"/>
            <w:r w:rsidR="003E11C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A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SWZ</w:t>
            </w:r>
          </w:p>
        </w:tc>
      </w:tr>
      <w:tr w:rsidR="003E11C5" w:rsidRPr="00FA6671" w14:paraId="5CBBCEE4" w14:textId="77777777" w:rsidTr="008E6817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B6CD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CBAA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F89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5C8" w14:textId="32C5E474" w:rsidR="003E11C5" w:rsidRPr="00FA6671" w:rsidRDefault="000B34FB" w:rsidP="00F91BE0">
            <w:pPr>
              <w:ind w:right="118" w:firstLine="142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Nazwa usługi wraz z krótkim opisem zakresu (w tym z informacją o uzyskanych decyzjach, niezbędnych do realizacji robót budowlanych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mających potwierdzić spełnienie kryterium oceny ofert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872D" w14:textId="77777777" w:rsidR="003E11C5" w:rsidRPr="00FA6671" w:rsidRDefault="003E11C5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Termin wykonania usługi</w:t>
            </w:r>
          </w:p>
          <w:p w14:paraId="7DA498B1" w14:textId="0FFABC47" w:rsidR="003E11C5" w:rsidRPr="00FA6671" w:rsidRDefault="003E11C5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(miesiąc-rok)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C37" w14:textId="77777777" w:rsidR="003E11C5" w:rsidRPr="00FA6671" w:rsidRDefault="003E11C5" w:rsidP="00FA6671">
            <w:pPr>
              <w:spacing w:line="276" w:lineRule="auto"/>
              <w:ind w:left="187"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Podmiot, na rzecz którego wykonano</w:t>
            </w:r>
          </w:p>
          <w:p w14:paraId="6AE13504" w14:textId="77777777" w:rsidR="003E11C5" w:rsidRPr="00FA6671" w:rsidRDefault="003E11C5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usługę (adres, telefon/email)</w:t>
            </w:r>
          </w:p>
        </w:tc>
      </w:tr>
      <w:tr w:rsidR="003E11C5" w:rsidRPr="00FA6671" w14:paraId="423B73AB" w14:textId="77777777" w:rsidTr="008E6817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CE529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1B1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4D4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554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89368F7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036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892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E11C5" w:rsidRPr="00FA6671" w14:paraId="50DF98EE" w14:textId="77777777" w:rsidTr="008E6817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13DA9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774BA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8FB" w14:textId="3E6B5E52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739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BF5213A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103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C25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E11C5" w:rsidRPr="00FA6671" w14:paraId="7AFEE6D0" w14:textId="77777777" w:rsidTr="008E6817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AB2DC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C77F1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201B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78E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FC10437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5D3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16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E11C5" w:rsidRPr="00FA6671" w14:paraId="5C877246" w14:textId="77777777" w:rsidTr="003E11C5">
        <w:trPr>
          <w:trHeight w:val="59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B447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304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786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45B4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2CE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F8F" w14:textId="77777777" w:rsidR="003E11C5" w:rsidRPr="00FA6671" w:rsidRDefault="003E11C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0A86E90C" w14:textId="3E82C327" w:rsidR="00FA6671" w:rsidRDefault="00FA6671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53759CEE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/>
          <w:sz w:val="20"/>
          <w:szCs w:val="20"/>
          <w:lang w:val="pl-PL"/>
        </w:rPr>
        <w:t>Informacje o dysponowaniu osobą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wskazaną powyżej</w:t>
      </w:r>
      <w:r w:rsidRPr="00235446">
        <w:rPr>
          <w:rFonts w:ascii="Times New Roman" w:hAnsi="Times New Roman"/>
          <w:b/>
          <w:sz w:val="20"/>
          <w:szCs w:val="20"/>
          <w:lang w:val="pl-PL"/>
        </w:rPr>
        <w:t>:</w:t>
      </w:r>
    </w:p>
    <w:p w14:paraId="621247FA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*Zasób własny</w:t>
      </w:r>
    </w:p>
    <w:p w14:paraId="726022C6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D2307C7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 xml:space="preserve">*Zasób podmiotu udostępniającego na podstawie art. 118 ustawy </w:t>
      </w:r>
      <w:proofErr w:type="spellStart"/>
      <w:r w:rsidRPr="00235446">
        <w:rPr>
          <w:rFonts w:ascii="Times New Roman" w:hAnsi="Times New Roman"/>
          <w:bCs/>
          <w:sz w:val="20"/>
          <w:szCs w:val="20"/>
          <w:lang w:val="pl-PL"/>
        </w:rPr>
        <w:t>pzp</w:t>
      </w:r>
      <w:proofErr w:type="spellEnd"/>
      <w:r w:rsidRPr="00235446">
        <w:rPr>
          <w:rFonts w:ascii="Times New Roman" w:hAnsi="Times New Roman"/>
          <w:bCs/>
          <w:sz w:val="20"/>
          <w:szCs w:val="20"/>
          <w:lang w:val="pl-PL"/>
        </w:rPr>
        <w:t>:</w:t>
      </w:r>
    </w:p>
    <w:p w14:paraId="73EE5540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1949711D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……………………………………………………………………….</w:t>
      </w:r>
    </w:p>
    <w:p w14:paraId="31851890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i/>
          <w:i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i/>
          <w:iCs/>
          <w:sz w:val="20"/>
          <w:szCs w:val="20"/>
          <w:lang w:val="pl-PL"/>
        </w:rPr>
        <w:t>Nazwa firmy</w:t>
      </w:r>
    </w:p>
    <w:p w14:paraId="5A0C1A89" w14:textId="77777777" w:rsidR="003E11C5" w:rsidRPr="00235446" w:rsidRDefault="003E11C5" w:rsidP="003E11C5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1D62EBE3" w14:textId="77777777" w:rsidR="003E11C5" w:rsidRPr="00235446" w:rsidRDefault="003E11C5" w:rsidP="003E11C5">
      <w:pPr>
        <w:pStyle w:val="Zwykytekst1"/>
        <w:spacing w:before="120"/>
        <w:ind w:left="284"/>
        <w:jc w:val="both"/>
        <w:rPr>
          <w:rFonts w:ascii="Times New Roman" w:hAnsi="Times New Roman" w:cs="Times New Roman"/>
          <w:b/>
        </w:rPr>
      </w:pPr>
      <w:r w:rsidRPr="00235446">
        <w:rPr>
          <w:rFonts w:ascii="Times New Roman" w:hAnsi="Times New Roman"/>
          <w:bCs/>
        </w:rPr>
        <w:t>*niepotrzebne skreślić</w:t>
      </w:r>
    </w:p>
    <w:p w14:paraId="39858CC1" w14:textId="77777777" w:rsidR="003E11C5" w:rsidRDefault="003E11C5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44981BAC" w14:textId="1A6A5EEB" w:rsidR="003E11C5" w:rsidRDefault="003E11C5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2263"/>
        <w:gridCol w:w="1599"/>
        <w:gridCol w:w="749"/>
        <w:gridCol w:w="2416"/>
        <w:gridCol w:w="1767"/>
        <w:gridCol w:w="2116"/>
      </w:tblGrid>
      <w:tr w:rsidR="003E11C5" w:rsidRPr="00FA6671" w14:paraId="12EC98A1" w14:textId="77777777" w:rsidTr="00502624">
        <w:trPr>
          <w:trHeight w:val="1051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952BB3" w14:textId="1644845B" w:rsidR="003E11C5" w:rsidRPr="003E11C5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E11C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lastRenderedPageBreak/>
              <w:t xml:space="preserve">DOŚWIADCZENIE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KIEROWNIKA</w:t>
            </w:r>
          </w:p>
          <w:p w14:paraId="50BA3769" w14:textId="0496BF6C" w:rsidR="003E11C5" w:rsidRPr="003E11C5" w:rsidRDefault="003E11C5" w:rsidP="003E11C5">
            <w:pPr>
              <w:ind w:right="118" w:firstLine="142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Uzupełnić w przypadku wykazania spełnienia kryterium oceny ofert</w:t>
            </w:r>
          </w:p>
        </w:tc>
      </w:tr>
      <w:tr w:rsidR="003E11C5" w:rsidRPr="00FA6671" w14:paraId="7CDDE6C1" w14:textId="77777777" w:rsidTr="005026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A81808" w14:textId="6CC41843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Imię i nazwisko osoby skierowanej do realizacji zamówienia zgodnie z pkt.8.1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ppkt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4.lit.b)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pkt 2 SWZ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AE9F94" w14:textId="77777777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Rodzaj i nr posiadanych uprawnień i data ich wydania 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2CE535" w14:textId="77777777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2361E012" w14:textId="6BB3852E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Doświadczenie osoby, zgodnie z kryterium oceny ofert pkt.17.1.lit.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b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ppkt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SWZ</w:t>
            </w:r>
          </w:p>
        </w:tc>
      </w:tr>
      <w:tr w:rsidR="003E11C5" w:rsidRPr="00FA6671" w14:paraId="3E6A1D4F" w14:textId="77777777" w:rsidTr="0050262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A809C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4BC50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0229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A21B" w14:textId="3A6A898B" w:rsidR="003E11C5" w:rsidRPr="00FA6671" w:rsidRDefault="003E11C5" w:rsidP="00F91BE0">
            <w:pPr>
              <w:ind w:right="118" w:firstLine="142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usługi wraz z krótkim opisem zakresu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mających potwierdzić spełnienie kryterium oceny ofert</w:t>
            </w: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D07" w14:textId="77777777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Termin wykonania usługi</w:t>
            </w:r>
          </w:p>
          <w:p w14:paraId="3F7F7981" w14:textId="77777777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(miesiąc-rok)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1A0A" w14:textId="77777777" w:rsidR="003E11C5" w:rsidRPr="00FA6671" w:rsidRDefault="003E11C5" w:rsidP="00502624">
            <w:pPr>
              <w:spacing w:line="276" w:lineRule="auto"/>
              <w:ind w:left="187"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Podmiot, na rzecz którego wykonano</w:t>
            </w:r>
          </w:p>
          <w:p w14:paraId="79A4B2BE" w14:textId="77777777" w:rsidR="003E11C5" w:rsidRPr="00FA6671" w:rsidRDefault="003E11C5" w:rsidP="00502624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usługę (adres, telefon/email)</w:t>
            </w:r>
          </w:p>
        </w:tc>
      </w:tr>
      <w:tr w:rsidR="003E11C5" w:rsidRPr="00FA6671" w14:paraId="7D08B19C" w14:textId="77777777" w:rsidTr="0050262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323F6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75A0E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BB7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0E6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B5A8417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CB6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9A63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E11C5" w:rsidRPr="00FA6671" w14:paraId="3164B832" w14:textId="77777777" w:rsidTr="0050262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2B25E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1B45E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2310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D709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7A082CE9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F323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4F5F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E11C5" w:rsidRPr="00FA6671" w14:paraId="2381C653" w14:textId="77777777" w:rsidTr="0050262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B10FB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75D93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BBED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FAC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D3A9BC1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EAB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865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E11C5" w:rsidRPr="00FA6671" w14:paraId="041FC932" w14:textId="77777777" w:rsidTr="00502624">
        <w:trPr>
          <w:trHeight w:val="59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2CE7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017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D17B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58E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474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A500" w14:textId="77777777" w:rsidR="003E11C5" w:rsidRPr="00FA6671" w:rsidRDefault="003E11C5" w:rsidP="00502624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7DC81125" w14:textId="7F46A5FC" w:rsidR="003E11C5" w:rsidRDefault="003E11C5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545AA3F7" w14:textId="77777777" w:rsidR="003E11C5" w:rsidRDefault="003E11C5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2BF1C215" w14:textId="4A5A6FFC" w:rsidR="004D6E5C" w:rsidRPr="00235446" w:rsidRDefault="004D6E5C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/>
          <w:sz w:val="20"/>
          <w:szCs w:val="20"/>
          <w:lang w:val="pl-PL"/>
        </w:rPr>
        <w:t>Informacje o dysponowaniu osobą</w:t>
      </w:r>
      <w:r w:rsidR="00235446">
        <w:rPr>
          <w:rFonts w:ascii="Times New Roman" w:hAnsi="Times New Roman"/>
          <w:b/>
          <w:sz w:val="20"/>
          <w:szCs w:val="20"/>
          <w:lang w:val="pl-PL"/>
        </w:rPr>
        <w:t xml:space="preserve"> wskazaną powyżej</w:t>
      </w:r>
      <w:r w:rsidRPr="00235446">
        <w:rPr>
          <w:rFonts w:ascii="Times New Roman" w:hAnsi="Times New Roman"/>
          <w:b/>
          <w:sz w:val="20"/>
          <w:szCs w:val="20"/>
          <w:lang w:val="pl-PL"/>
        </w:rPr>
        <w:t>:</w:t>
      </w:r>
    </w:p>
    <w:p w14:paraId="4B84F167" w14:textId="190FE62E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*Zasób własny</w:t>
      </w:r>
    </w:p>
    <w:p w14:paraId="462DE910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A52F32F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 xml:space="preserve">*Zasób podmiotu udostępniającego na podstawie art. 118 ustawy </w:t>
      </w:r>
      <w:proofErr w:type="spellStart"/>
      <w:r w:rsidRPr="00235446">
        <w:rPr>
          <w:rFonts w:ascii="Times New Roman" w:hAnsi="Times New Roman"/>
          <w:bCs/>
          <w:sz w:val="20"/>
          <w:szCs w:val="20"/>
          <w:lang w:val="pl-PL"/>
        </w:rPr>
        <w:t>pzp</w:t>
      </w:r>
      <w:proofErr w:type="spellEnd"/>
      <w:r w:rsidRPr="00235446">
        <w:rPr>
          <w:rFonts w:ascii="Times New Roman" w:hAnsi="Times New Roman"/>
          <w:bCs/>
          <w:sz w:val="20"/>
          <w:szCs w:val="20"/>
          <w:lang w:val="pl-PL"/>
        </w:rPr>
        <w:t>:</w:t>
      </w:r>
    </w:p>
    <w:p w14:paraId="0B485341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70AE9DC8" w14:textId="543E5CE5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</w:t>
      </w:r>
      <w:r w:rsidR="004D6E5C"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………………………………………………….</w:t>
      </w:r>
    </w:p>
    <w:p w14:paraId="75E7F232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i/>
          <w:i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i/>
          <w:iCs/>
          <w:sz w:val="20"/>
          <w:szCs w:val="20"/>
          <w:lang w:val="pl-PL"/>
        </w:rPr>
        <w:t>Nazwa firmy</w:t>
      </w:r>
    </w:p>
    <w:p w14:paraId="5E4361C5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887CE1E" w14:textId="5A0ABB46" w:rsidR="00FE5220" w:rsidRPr="00235446" w:rsidRDefault="004B4B21" w:rsidP="00235446">
      <w:pPr>
        <w:pStyle w:val="Zwykytekst1"/>
        <w:spacing w:before="120"/>
        <w:ind w:left="284"/>
        <w:jc w:val="both"/>
        <w:rPr>
          <w:rFonts w:ascii="Times New Roman" w:hAnsi="Times New Roman" w:cs="Times New Roman"/>
          <w:b/>
        </w:rPr>
      </w:pPr>
      <w:r w:rsidRPr="00235446">
        <w:rPr>
          <w:rFonts w:ascii="Times New Roman" w:hAnsi="Times New Roman"/>
          <w:bCs/>
        </w:rPr>
        <w:t>*niepotrzebne skreślić</w:t>
      </w:r>
    </w:p>
    <w:p w14:paraId="162C9593" w14:textId="500E1DBE" w:rsidR="00937C30" w:rsidRPr="004B4B21" w:rsidRDefault="00FE5220" w:rsidP="004B4B21">
      <w:pPr>
        <w:pStyle w:val="Zwykytekst1"/>
        <w:spacing w:before="120"/>
        <w:ind w:left="284"/>
        <w:jc w:val="both"/>
        <w:rPr>
          <w:rFonts w:ascii="Times New Roman" w:hAnsi="Times New Roman"/>
          <w:b/>
          <w:bCs/>
        </w:rPr>
      </w:pPr>
      <w:bookmarkStart w:id="0" w:name="_Hlk65582761"/>
      <w:r w:rsidRPr="009C5BE5">
        <w:rPr>
          <w:rFonts w:ascii="Times New Roman" w:hAnsi="Times New Roman"/>
          <w:b/>
          <w:bCs/>
        </w:rPr>
        <w:t>Błędne uzupełnienie</w:t>
      </w:r>
      <w:r>
        <w:rPr>
          <w:rFonts w:ascii="Times New Roman" w:hAnsi="Times New Roman"/>
          <w:b/>
          <w:bCs/>
        </w:rPr>
        <w:t xml:space="preserve"> </w:t>
      </w:r>
      <w:r w:rsidRPr="009C5BE5">
        <w:rPr>
          <w:rFonts w:ascii="Times New Roman" w:hAnsi="Times New Roman"/>
          <w:b/>
          <w:bCs/>
        </w:rPr>
        <w:t xml:space="preserve">w zakresie wykazania  doświadczenia osoby może skutkować brakiem przyznania punktów w tym kryterium z zastrzeżeniem art. 223 ustawy </w:t>
      </w:r>
      <w:proofErr w:type="spellStart"/>
      <w:r w:rsidRPr="009C5BE5">
        <w:rPr>
          <w:rFonts w:ascii="Times New Roman" w:hAnsi="Times New Roman"/>
          <w:b/>
          <w:bCs/>
        </w:rPr>
        <w:t>pzp</w:t>
      </w:r>
      <w:proofErr w:type="spellEnd"/>
      <w:r w:rsidRPr="009C5BE5">
        <w:rPr>
          <w:rFonts w:ascii="Times New Roman" w:hAnsi="Times New Roman"/>
          <w:b/>
          <w:bCs/>
        </w:rPr>
        <w:t>.</w:t>
      </w:r>
      <w:bookmarkEnd w:id="0"/>
    </w:p>
    <w:p w14:paraId="33B12648" w14:textId="77777777" w:rsidR="009253CD" w:rsidRDefault="009253CD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2F0EAA93" w14:textId="77777777" w:rsidR="009253CD" w:rsidRDefault="009253CD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03B41F45" w14:textId="2E167837" w:rsidR="00985180" w:rsidRPr="005B062F" w:rsidRDefault="00985180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B4BDC2E" w14:textId="77777777" w:rsidR="00776352" w:rsidRPr="005B062F" w:rsidRDefault="00985180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(podpis</w:t>
      </w:r>
      <w:r w:rsidR="000341CC" w:rsidRPr="005B062F">
        <w:rPr>
          <w:rFonts w:ascii="Times New Roman" w:hAnsi="Times New Roman" w:cs="Times New Roman"/>
          <w:i/>
          <w:sz w:val="16"/>
          <w:szCs w:val="16"/>
        </w:rPr>
        <w:t xml:space="preserve"> kwalifikowany</w:t>
      </w:r>
      <w:r w:rsidR="00776352" w:rsidRPr="005B062F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p w14:paraId="30205A48" w14:textId="26D36E7D" w:rsidR="00985180" w:rsidRPr="005B062F" w:rsidRDefault="00776352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 xml:space="preserve">lub podpis zaufany </w:t>
      </w:r>
      <w:r w:rsidR="00985180" w:rsidRPr="005B062F">
        <w:rPr>
          <w:rFonts w:ascii="Times New Roman" w:hAnsi="Times New Roman" w:cs="Times New Roman"/>
          <w:i/>
          <w:sz w:val="16"/>
          <w:szCs w:val="16"/>
        </w:rPr>
        <w:t>Wykonawcy/Wykonawców)</w:t>
      </w:r>
    </w:p>
    <w:p w14:paraId="21A199CA" w14:textId="77777777" w:rsidR="00985180" w:rsidRPr="005B062F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5B062F">
        <w:rPr>
          <w:rFonts w:ascii="Times New Roman" w:hAnsi="Times New Roman"/>
          <w:b/>
          <w:i/>
          <w:iCs/>
          <w:sz w:val="18"/>
          <w:szCs w:val="18"/>
          <w:lang w:val="pl-PL"/>
        </w:rPr>
        <w:t>Informacja dla wykonawcy:</w:t>
      </w:r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 xml:space="preserve"> </w:t>
      </w:r>
    </w:p>
    <w:p w14:paraId="4F958EE8" w14:textId="44CC6102" w:rsidR="00985180" w:rsidRPr="005B062F" w:rsidRDefault="00810E58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>
        <w:rPr>
          <w:rFonts w:ascii="Times New Roman" w:hAnsi="Times New Roman"/>
          <w:bCs/>
          <w:i/>
          <w:iCs/>
          <w:sz w:val="18"/>
          <w:szCs w:val="18"/>
          <w:lang w:val="pl-PL"/>
        </w:rPr>
        <w:t>Niniejszy formularz</w:t>
      </w:r>
      <w:r w:rsidR="00985180"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 xml:space="preserve"> musi być podpisany przez osobę lub osoby uprawnione do reprezentowania firmy  i przedłożony wraz z dokumentem (-</w:t>
      </w:r>
      <w:proofErr w:type="spellStart"/>
      <w:r w:rsidR="00985180"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>ami</w:t>
      </w:r>
      <w:proofErr w:type="spellEnd"/>
      <w:r w:rsidR="00985180"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>) potwierdzającymi prawo do reprezentacji wykonawcy przez osobę podpisującą ofertę.</w:t>
      </w:r>
    </w:p>
    <w:p w14:paraId="56E6C6CF" w14:textId="77777777" w:rsidR="00571EBF" w:rsidRPr="005B062F" w:rsidRDefault="00571EBF">
      <w:pPr>
        <w:widowControl/>
        <w:rPr>
          <w:rFonts w:ascii="Times New Roman" w:eastAsia="Times New Roman" w:hAnsi="Times New Roman"/>
          <w:lang w:val="pl-PL"/>
        </w:rPr>
      </w:pPr>
    </w:p>
    <w:sectPr w:rsidR="00571EBF" w:rsidRPr="005B062F" w:rsidSect="00FA6671">
      <w:headerReference w:type="default" r:id="rId8"/>
      <w:pgSz w:w="11900" w:h="16840"/>
      <w:pgMar w:top="851" w:right="418" w:bottom="993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0DCA" w14:textId="77777777" w:rsidR="003907EC" w:rsidRDefault="003907EC" w:rsidP="001A5D8D">
      <w:r>
        <w:separator/>
      </w:r>
    </w:p>
  </w:endnote>
  <w:endnote w:type="continuationSeparator" w:id="0">
    <w:p w14:paraId="2B5A3B3F" w14:textId="77777777" w:rsidR="003907EC" w:rsidRDefault="003907EC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7DF2" w14:textId="77777777" w:rsidR="003907EC" w:rsidRDefault="003907EC" w:rsidP="001A5D8D">
      <w:r>
        <w:separator/>
      </w:r>
    </w:p>
  </w:footnote>
  <w:footnote w:type="continuationSeparator" w:id="0">
    <w:p w14:paraId="14A7B971" w14:textId="77777777" w:rsidR="003907EC" w:rsidRDefault="003907EC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21A5" w14:textId="515EF8A7" w:rsidR="002A4763" w:rsidRPr="005B062F" w:rsidRDefault="00D46F8A">
    <w:pPr>
      <w:pStyle w:val="Nagwek"/>
      <w:rPr>
        <w:lang w:val="pl-PL"/>
      </w:rPr>
    </w:pPr>
    <w:r w:rsidRPr="00D46F8A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t>Budowa odcinka ins</w:t>
    </w:r>
    <w:r w:rsidRPr="003E11C5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t>talacji kanalizacji opadowej wraz ze zbiornikiem retencyjnym w trybie „zaprojektuj wybuduj”</w:t>
    </w:r>
    <w:r w:rsidR="002A4763" w:rsidRPr="003E11C5">
      <w:rPr>
        <w:rFonts w:ascii="Times New Roman" w:hAnsi="Times New Roman"/>
        <w:i/>
        <w:iCs/>
        <w:sz w:val="20"/>
        <w:szCs w:val="20"/>
        <w:lang w:val="pl-PL"/>
      </w:rPr>
      <w:t>–</w:t>
    </w:r>
    <w:r w:rsidR="002A4763" w:rsidRPr="003E11C5">
      <w:rPr>
        <w:i/>
        <w:sz w:val="20"/>
        <w:szCs w:val="20"/>
        <w:lang w:val="pl-PL"/>
      </w:rPr>
      <w:t xml:space="preserve"> </w:t>
    </w:r>
    <w:r w:rsidR="002A4763" w:rsidRPr="003E11C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 xml:space="preserve">Oznaczenie </w:t>
    </w:r>
    <w:r w:rsidR="002A4763" w:rsidRPr="00C57DE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 xml:space="preserve">sprawy: </w:t>
    </w:r>
    <w:r w:rsidR="00B93477" w:rsidRPr="00C57DE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3/</w:t>
    </w:r>
    <w:r w:rsidR="00C57DE5" w:rsidRPr="00C57DE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V</w:t>
    </w:r>
    <w:r w:rsidR="00B93477" w:rsidRPr="00C57DE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I/2022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60543857">
    <w:abstractNumId w:val="5"/>
  </w:num>
  <w:num w:numId="2" w16cid:durableId="1107969088">
    <w:abstractNumId w:val="14"/>
  </w:num>
  <w:num w:numId="3" w16cid:durableId="2069184645">
    <w:abstractNumId w:val="19"/>
  </w:num>
  <w:num w:numId="4" w16cid:durableId="680547885">
    <w:abstractNumId w:val="3"/>
  </w:num>
  <w:num w:numId="5" w16cid:durableId="504054602">
    <w:abstractNumId w:val="6"/>
  </w:num>
  <w:num w:numId="6" w16cid:durableId="901527399">
    <w:abstractNumId w:val="10"/>
  </w:num>
  <w:num w:numId="7" w16cid:durableId="993870756">
    <w:abstractNumId w:val="21"/>
  </w:num>
  <w:num w:numId="8" w16cid:durableId="2102216560">
    <w:abstractNumId w:val="15"/>
  </w:num>
  <w:num w:numId="9" w16cid:durableId="727920685">
    <w:abstractNumId w:val="12"/>
  </w:num>
  <w:num w:numId="10" w16cid:durableId="29537484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42581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0168667">
    <w:abstractNumId w:val="4"/>
  </w:num>
  <w:num w:numId="13" w16cid:durableId="1293973317">
    <w:abstractNumId w:val="7"/>
  </w:num>
  <w:num w:numId="14" w16cid:durableId="2075229793">
    <w:abstractNumId w:val="18"/>
  </w:num>
  <w:num w:numId="15" w16cid:durableId="362168485">
    <w:abstractNumId w:val="17"/>
  </w:num>
  <w:num w:numId="16" w16cid:durableId="1958293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93225">
    <w:abstractNumId w:val="9"/>
  </w:num>
  <w:num w:numId="18" w16cid:durableId="622003850">
    <w:abstractNumId w:val="13"/>
  </w:num>
  <w:num w:numId="19" w16cid:durableId="2087989361">
    <w:abstractNumId w:val="2"/>
  </w:num>
  <w:num w:numId="20" w16cid:durableId="1113785184">
    <w:abstractNumId w:val="23"/>
  </w:num>
  <w:num w:numId="21" w16cid:durableId="1244873442">
    <w:abstractNumId w:val="16"/>
  </w:num>
  <w:num w:numId="22" w16cid:durableId="1973821938">
    <w:abstractNumId w:val="0"/>
  </w:num>
  <w:num w:numId="23" w16cid:durableId="384109883">
    <w:abstractNumId w:val="1"/>
  </w:num>
  <w:num w:numId="24" w16cid:durableId="289015702">
    <w:abstractNumId w:val="8"/>
  </w:num>
  <w:num w:numId="25" w16cid:durableId="354189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3751"/>
    <w:rsid w:val="00024701"/>
    <w:rsid w:val="000250E7"/>
    <w:rsid w:val="000256B0"/>
    <w:rsid w:val="000341CC"/>
    <w:rsid w:val="00034A94"/>
    <w:rsid w:val="000369BD"/>
    <w:rsid w:val="00041E0E"/>
    <w:rsid w:val="00065BEA"/>
    <w:rsid w:val="00075D24"/>
    <w:rsid w:val="00076B39"/>
    <w:rsid w:val="000778D3"/>
    <w:rsid w:val="00090BE1"/>
    <w:rsid w:val="000A2B0B"/>
    <w:rsid w:val="000A3A3D"/>
    <w:rsid w:val="000B0F4E"/>
    <w:rsid w:val="000B34FB"/>
    <w:rsid w:val="000C3960"/>
    <w:rsid w:val="000E03EF"/>
    <w:rsid w:val="000E70CF"/>
    <w:rsid w:val="000F32A9"/>
    <w:rsid w:val="000F7908"/>
    <w:rsid w:val="001049EB"/>
    <w:rsid w:val="001222DB"/>
    <w:rsid w:val="001275DB"/>
    <w:rsid w:val="00144257"/>
    <w:rsid w:val="00144466"/>
    <w:rsid w:val="00147B68"/>
    <w:rsid w:val="00174125"/>
    <w:rsid w:val="0018499D"/>
    <w:rsid w:val="001971DA"/>
    <w:rsid w:val="001A3E77"/>
    <w:rsid w:val="001A5D8D"/>
    <w:rsid w:val="001C5627"/>
    <w:rsid w:val="001C61CF"/>
    <w:rsid w:val="001F3716"/>
    <w:rsid w:val="002325B7"/>
    <w:rsid w:val="00235446"/>
    <w:rsid w:val="00252776"/>
    <w:rsid w:val="00254E4A"/>
    <w:rsid w:val="00260FD7"/>
    <w:rsid w:val="002754E1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C606D"/>
    <w:rsid w:val="002D21D2"/>
    <w:rsid w:val="002D2FDE"/>
    <w:rsid w:val="002D31B3"/>
    <w:rsid w:val="002F3DB8"/>
    <w:rsid w:val="00301B2B"/>
    <w:rsid w:val="00307C31"/>
    <w:rsid w:val="003120FD"/>
    <w:rsid w:val="00350A36"/>
    <w:rsid w:val="003512C6"/>
    <w:rsid w:val="003907EC"/>
    <w:rsid w:val="003954BA"/>
    <w:rsid w:val="003A3C8B"/>
    <w:rsid w:val="003B70EE"/>
    <w:rsid w:val="003C14AE"/>
    <w:rsid w:val="003D1455"/>
    <w:rsid w:val="003E11C5"/>
    <w:rsid w:val="003E6605"/>
    <w:rsid w:val="003F4FD2"/>
    <w:rsid w:val="00404AE0"/>
    <w:rsid w:val="0040574A"/>
    <w:rsid w:val="004342A6"/>
    <w:rsid w:val="004B02A9"/>
    <w:rsid w:val="004B1C24"/>
    <w:rsid w:val="004B4B21"/>
    <w:rsid w:val="004D10C7"/>
    <w:rsid w:val="004D6E5C"/>
    <w:rsid w:val="004D78B3"/>
    <w:rsid w:val="004E1423"/>
    <w:rsid w:val="00506385"/>
    <w:rsid w:val="005067DB"/>
    <w:rsid w:val="005153F4"/>
    <w:rsid w:val="00525F0F"/>
    <w:rsid w:val="0052700B"/>
    <w:rsid w:val="00543A21"/>
    <w:rsid w:val="00570FF0"/>
    <w:rsid w:val="00571EBF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A489B"/>
    <w:rsid w:val="006C1EB8"/>
    <w:rsid w:val="006D24E1"/>
    <w:rsid w:val="006D37CA"/>
    <w:rsid w:val="006D411B"/>
    <w:rsid w:val="006E0028"/>
    <w:rsid w:val="006F0257"/>
    <w:rsid w:val="006F6EFB"/>
    <w:rsid w:val="0071020A"/>
    <w:rsid w:val="00723692"/>
    <w:rsid w:val="00737FB8"/>
    <w:rsid w:val="00741228"/>
    <w:rsid w:val="007417B0"/>
    <w:rsid w:val="00752707"/>
    <w:rsid w:val="00763DD5"/>
    <w:rsid w:val="00776352"/>
    <w:rsid w:val="007B4285"/>
    <w:rsid w:val="007C2C52"/>
    <w:rsid w:val="007E5B41"/>
    <w:rsid w:val="007F76E3"/>
    <w:rsid w:val="008011D8"/>
    <w:rsid w:val="00806079"/>
    <w:rsid w:val="00810E58"/>
    <w:rsid w:val="00817DCA"/>
    <w:rsid w:val="008237C5"/>
    <w:rsid w:val="00837458"/>
    <w:rsid w:val="008504E5"/>
    <w:rsid w:val="00857B07"/>
    <w:rsid w:val="00874E51"/>
    <w:rsid w:val="00895229"/>
    <w:rsid w:val="008A25FB"/>
    <w:rsid w:val="008B167B"/>
    <w:rsid w:val="008B51BA"/>
    <w:rsid w:val="008B7F45"/>
    <w:rsid w:val="009253CD"/>
    <w:rsid w:val="00936AE0"/>
    <w:rsid w:val="00937C30"/>
    <w:rsid w:val="009420ED"/>
    <w:rsid w:val="009725AE"/>
    <w:rsid w:val="00974BD4"/>
    <w:rsid w:val="00981A67"/>
    <w:rsid w:val="00982260"/>
    <w:rsid w:val="00985180"/>
    <w:rsid w:val="009979E9"/>
    <w:rsid w:val="009A3A51"/>
    <w:rsid w:val="009A4DF3"/>
    <w:rsid w:val="009B4A7F"/>
    <w:rsid w:val="009B71F5"/>
    <w:rsid w:val="009C5BE5"/>
    <w:rsid w:val="009D7A60"/>
    <w:rsid w:val="009E3FF9"/>
    <w:rsid w:val="00A25ADD"/>
    <w:rsid w:val="00A421B6"/>
    <w:rsid w:val="00A51075"/>
    <w:rsid w:val="00A61189"/>
    <w:rsid w:val="00A62856"/>
    <w:rsid w:val="00A71078"/>
    <w:rsid w:val="00A75986"/>
    <w:rsid w:val="00A76BEB"/>
    <w:rsid w:val="00AB32DC"/>
    <w:rsid w:val="00AB446F"/>
    <w:rsid w:val="00AD00BD"/>
    <w:rsid w:val="00B00B7C"/>
    <w:rsid w:val="00B06C1A"/>
    <w:rsid w:val="00B53A50"/>
    <w:rsid w:val="00B80CE5"/>
    <w:rsid w:val="00B93477"/>
    <w:rsid w:val="00BA3F06"/>
    <w:rsid w:val="00BA7E32"/>
    <w:rsid w:val="00BB3FE1"/>
    <w:rsid w:val="00BB69D2"/>
    <w:rsid w:val="00BE2692"/>
    <w:rsid w:val="00C01702"/>
    <w:rsid w:val="00C04AE1"/>
    <w:rsid w:val="00C5400F"/>
    <w:rsid w:val="00C57DE5"/>
    <w:rsid w:val="00C8191F"/>
    <w:rsid w:val="00C8589B"/>
    <w:rsid w:val="00CA2B87"/>
    <w:rsid w:val="00CA4CA9"/>
    <w:rsid w:val="00CB121B"/>
    <w:rsid w:val="00CB6176"/>
    <w:rsid w:val="00CB6385"/>
    <w:rsid w:val="00CC6141"/>
    <w:rsid w:val="00CC6723"/>
    <w:rsid w:val="00CD0339"/>
    <w:rsid w:val="00D12E01"/>
    <w:rsid w:val="00D352DF"/>
    <w:rsid w:val="00D36A9B"/>
    <w:rsid w:val="00D46F8A"/>
    <w:rsid w:val="00D515C4"/>
    <w:rsid w:val="00D522B4"/>
    <w:rsid w:val="00D64848"/>
    <w:rsid w:val="00D725A1"/>
    <w:rsid w:val="00D83B89"/>
    <w:rsid w:val="00D841D2"/>
    <w:rsid w:val="00D9023C"/>
    <w:rsid w:val="00D956EC"/>
    <w:rsid w:val="00DA2E55"/>
    <w:rsid w:val="00DB0D5D"/>
    <w:rsid w:val="00DB7B41"/>
    <w:rsid w:val="00DC2F03"/>
    <w:rsid w:val="00DC50E8"/>
    <w:rsid w:val="00DD455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8003A"/>
    <w:rsid w:val="00E8116B"/>
    <w:rsid w:val="00E96D5C"/>
    <w:rsid w:val="00EA767F"/>
    <w:rsid w:val="00EC15AF"/>
    <w:rsid w:val="00ED0C2D"/>
    <w:rsid w:val="00EE1AFF"/>
    <w:rsid w:val="00EF6BD7"/>
    <w:rsid w:val="00F20C97"/>
    <w:rsid w:val="00F2151D"/>
    <w:rsid w:val="00F224F2"/>
    <w:rsid w:val="00F26839"/>
    <w:rsid w:val="00F40ECF"/>
    <w:rsid w:val="00F46C7D"/>
    <w:rsid w:val="00F46F35"/>
    <w:rsid w:val="00F54CD0"/>
    <w:rsid w:val="00F620E3"/>
    <w:rsid w:val="00F91BE0"/>
    <w:rsid w:val="00F947A7"/>
    <w:rsid w:val="00FA0835"/>
    <w:rsid w:val="00FA6671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  <w:style w:type="paragraph" w:styleId="Poprawka">
    <w:name w:val="Revision"/>
    <w:hidden/>
    <w:uiPriority w:val="99"/>
    <w:semiHidden/>
    <w:rsid w:val="00810E5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ofertowy.dotx</Template>
  <TotalTime>2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Kłos, Joanna</cp:lastModifiedBy>
  <cp:revision>6</cp:revision>
  <cp:lastPrinted>2020-08-19T11:10:00Z</cp:lastPrinted>
  <dcterms:created xsi:type="dcterms:W3CDTF">2022-03-09T12:49:00Z</dcterms:created>
  <dcterms:modified xsi:type="dcterms:W3CDTF">2022-06-06T11:53:00Z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